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/>
      </w:tblPr>
      <w:tblGrid>
        <w:gridCol w:w="4896"/>
        <w:gridCol w:w="3744"/>
      </w:tblGrid>
      <w:tr w:rsidR="007A0F44" w:rsidRPr="00FA1C7B" w:rsidTr="00B506C5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7A0F44" w:rsidRPr="00FA1C7B" w:rsidRDefault="00F502F4" w:rsidP="00DA2410">
            <w:pPr>
              <w:pStyle w:val="Title"/>
              <w:rPr>
                <w:rFonts w:cstheme="minorHAnsi"/>
              </w:rPr>
            </w:pPr>
            <w:r w:rsidRPr="00FA1C7B">
              <w:rPr>
                <w:rFonts w:cstheme="minorHAnsi"/>
              </w:rPr>
              <w:t>HITESH</w:t>
            </w:r>
            <w:r w:rsidRPr="00FA1C7B">
              <w:rPr>
                <w:rFonts w:cstheme="minorHAnsi"/>
              </w:rPr>
              <w:br/>
              <w:t>MEGHLAAN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Pr="00FA1C7B" w:rsidRDefault="00DF6383" w:rsidP="00B506C5">
            <w:pPr>
              <w:pStyle w:val="ContactInf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address:"/>
                <w:tag w:val="Enter address:"/>
                <w:id w:val="-989020281"/>
                <w:placeholder>
                  <w:docPart w:val="5AE60D4F9D904BA1876ED40BA153461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Content>
                <w:r w:rsidR="00F502F4" w:rsidRPr="00FA1C7B">
                  <w:rPr>
                    <w:rFonts w:cstheme="minorHAnsi"/>
                    <w:lang w:val="en-IN"/>
                  </w:rPr>
                  <w:t>3401/A, STREET NO-10,SGM NAGAR</w:t>
                </w:r>
                <w:r w:rsidR="00E32922" w:rsidRPr="00FA1C7B">
                  <w:rPr>
                    <w:rFonts w:cstheme="minorHAnsi"/>
                    <w:lang w:val="en-IN"/>
                  </w:rPr>
                  <w:t>, Faridabad</w:t>
                </w:r>
                <w:r w:rsidR="00F502F4" w:rsidRPr="00FA1C7B">
                  <w:rPr>
                    <w:rFonts w:cstheme="minorHAnsi"/>
                    <w:lang w:val="en-IN"/>
                  </w:rPr>
                  <w:t>,HARYANA-121001</w:t>
                </w:r>
              </w:sdtContent>
            </w:sdt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shape id="Address icon" o:spid="_x0000_s1072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:rsidR="007A0F44" w:rsidRPr="00FA1C7B" w:rsidRDefault="00DA2410" w:rsidP="00B506C5">
            <w:pPr>
              <w:pStyle w:val="ContactInfo"/>
              <w:rPr>
                <w:rFonts w:cstheme="minorHAnsi"/>
              </w:rPr>
            </w:pPr>
            <w:r w:rsidRPr="00FA1C7B">
              <w:rPr>
                <w:rFonts w:cstheme="minorHAnsi"/>
              </w:rPr>
              <w:t xml:space="preserve">+91 </w:t>
            </w:r>
            <w:sdt>
              <w:sdtPr>
                <w:rPr>
                  <w:rFonts w:cstheme="minorHAnsi"/>
                </w:rPr>
                <w:alias w:val="Enter phone:"/>
                <w:tag w:val="Enter phone:"/>
                <w:id w:val="381135673"/>
                <w:placeholder>
                  <w:docPart w:val="AE77DEEFF218451DA2F8DD74451F29D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Content>
                <w:r w:rsidR="006B22E0">
                  <w:rPr>
                    <w:rFonts w:cstheme="minorHAnsi"/>
                    <w:lang w:val="en-IN"/>
                  </w:rPr>
                  <w:t>9354812862,7503518844</w:t>
                </w:r>
              </w:sdtContent>
            </w:sdt>
            <w:r w:rsidR="00DF6383">
              <w:rPr>
                <w:rFonts w:cstheme="minorHAnsi"/>
                <w:noProof/>
                <w:lang w:val="en-IN" w:eastAsia="en-IN" w:bidi="hi-IN"/>
              </w:rPr>
            </w:r>
            <w:r w:rsidR="00DF6383" w:rsidRPr="00DF6383">
              <w:rPr>
                <w:rFonts w:cstheme="minorHAnsi"/>
                <w:noProof/>
                <w:lang w:val="en-IN" w:eastAsia="en-IN" w:bidi="hi-IN"/>
              </w:rPr>
              <w:pict>
                <v:shape id="Telephone icon" o:spid="_x0000_s1071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:rsidR="007A0F44" w:rsidRPr="00FA1C7B" w:rsidRDefault="00DF6383" w:rsidP="00F502F4">
            <w:pPr>
              <w:pStyle w:val="ContactInf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Enter email:"/>
                <w:tag w:val="Enter email:"/>
                <w:id w:val="479813182"/>
                <w:placeholder>
                  <w:docPart w:val="6FDFADFD07F14B648C339E3132E1FD1F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Content>
                <w:r w:rsidR="00F502F4" w:rsidRPr="00FA1C7B">
                  <w:rPr>
                    <w:rFonts w:cstheme="minorHAnsi"/>
                    <w:lang w:val="en-IN"/>
                  </w:rPr>
                  <w:t>hthakur003@gmail.com</w:t>
                </w:r>
              </w:sdtContent>
            </w:sdt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730"/>
        <w:gridCol w:w="8644"/>
      </w:tblGrid>
      <w:tr w:rsidR="000E24AC" w:rsidRPr="00FA1C7B" w:rsidTr="00D85CA4">
        <w:trPr>
          <w:cnfStyle w:val="10000000000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FA1C7B" w:rsidRDefault="00DF6383" w:rsidP="009D0878">
            <w:pPr>
              <w:pStyle w:val="Icons"/>
              <w:rPr>
                <w:rFonts w:cstheme="minorHAnsi"/>
              </w:rPr>
            </w:pPr>
            <w:r w:rsidRPr="00DF6383">
              <w:rPr>
                <w:rFonts w:cstheme="minorHAnsi"/>
                <w:b w:val="0"/>
                <w:bCs w:val="0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b w:val="0"/>
                <w:bCs w:val="0"/>
                <w:noProof/>
                <w:lang w:val="en-IN" w:eastAsia="en-IN" w:bidi="hi-IN"/>
              </w:rPr>
              <w:pict>
                <v:group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FA1C7B" w:rsidRDefault="00DF6383" w:rsidP="007850D1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Objective:"/>
                <w:tag w:val="Objective:"/>
                <w:id w:val="-376709012"/>
                <w:placeholder>
                  <w:docPart w:val="71A690D7C7DC4CFB8C44895B86096DF7"/>
                </w:placeholder>
                <w:temporary/>
                <w:showingPlcHdr/>
              </w:sdtPr>
              <w:sdtContent>
                <w:r w:rsidR="007850D1" w:rsidRPr="00FA1C7B">
                  <w:rPr>
                    <w:rFonts w:asciiTheme="minorHAnsi" w:hAnsiTheme="minorHAnsi" w:cstheme="minorHAnsi"/>
                  </w:rPr>
                  <w:t>Objective</w:t>
                </w:r>
              </w:sdtContent>
            </w:sdt>
          </w:p>
        </w:tc>
      </w:tr>
    </w:tbl>
    <w:p w:rsidR="00866CAD" w:rsidRPr="00FA1C7B" w:rsidRDefault="00866CAD" w:rsidP="007850D1">
      <w:pPr>
        <w:rPr>
          <w:rFonts w:cstheme="minorHAnsi"/>
        </w:rPr>
      </w:pPr>
    </w:p>
    <w:p w:rsidR="00321253" w:rsidRPr="00FA1C7B" w:rsidRDefault="000B25F5" w:rsidP="007850D1">
      <w:pPr>
        <w:rPr>
          <w:rFonts w:cstheme="minorHAnsi"/>
        </w:rPr>
      </w:pPr>
      <w:r w:rsidRPr="00FA1C7B">
        <w:rPr>
          <w:rFonts w:cstheme="minorHAnsi"/>
        </w:rPr>
        <w:t>To utilize my skills and ability to achieve the organizational goal and being resourceful and innovative to become an important part of the talent pool for the company I work in.</w:t>
      </w:r>
      <w:r w:rsidRPr="00FA1C7B">
        <w:rPr>
          <w:rFonts w:cstheme="minorHAnsi"/>
        </w:rPr>
        <w:br/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321253" w:rsidRPr="00FA1C7B" w:rsidTr="00F502F4">
        <w:tc>
          <w:tcPr>
            <w:tcW w:w="725" w:type="dxa"/>
            <w:tcMar>
              <w:right w:w="216" w:type="dxa"/>
            </w:tcMar>
            <w:vAlign w:val="bottom"/>
          </w:tcPr>
          <w:p w:rsidR="00321253" w:rsidRPr="00FA1C7B" w:rsidRDefault="00DF6383" w:rsidP="00B506C5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Experience in circle icon" o:spid="_x0000_s1068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<v:shape id="Experience icon circle" o:spid="_x0000_s1070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1069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321253" w:rsidRPr="00FA1C7B" w:rsidRDefault="00DF6383" w:rsidP="00B506C5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ducation:"/>
                <w:tag w:val="Education:"/>
                <w:id w:val="-2131392780"/>
                <w:placeholder>
                  <w:docPart w:val="B7B714132C76455D9710E64C5210F137"/>
                </w:placeholder>
                <w:temporary/>
                <w:showingPlcHdr/>
              </w:sdtPr>
              <w:sdtContent>
                <w:r w:rsidR="00321253" w:rsidRPr="00FA1C7B">
                  <w:rPr>
                    <w:rFonts w:asciiTheme="minorHAnsi" w:hAnsiTheme="minorHAnsi" w:cstheme="minorHAnsi"/>
                  </w:rPr>
                  <w:t>Experience</w:t>
                </w:r>
              </w:sdtContent>
            </w:sdt>
          </w:p>
        </w:tc>
      </w:tr>
    </w:tbl>
    <w:p w:rsidR="00CD357F" w:rsidRPr="003453E1" w:rsidRDefault="00D37BAD" w:rsidP="00F502F4">
      <w:pPr>
        <w:spacing w:after="200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(</w:t>
      </w:r>
      <w:r w:rsidR="003453E1" w:rsidRPr="003453E1">
        <w:rPr>
          <w:rFonts w:cstheme="minorHAnsi"/>
          <w:b/>
          <w:bCs/>
          <w:sz w:val="32"/>
          <w:szCs w:val="32"/>
          <w:u w:val="single"/>
        </w:rPr>
        <w:t>Quadplay Digital LLP)</w:t>
      </w:r>
      <w:r w:rsidR="003453E1">
        <w:rPr>
          <w:rFonts w:cstheme="minorHAnsi"/>
          <w:b/>
          <w:bCs/>
          <w:sz w:val="32"/>
          <w:szCs w:val="32"/>
          <w:u w:val="single"/>
        </w:rPr>
        <w:br/>
      </w:r>
      <w:r w:rsidR="00F502F4" w:rsidRPr="003453E1">
        <w:rPr>
          <w:rFonts w:cstheme="minorHAnsi"/>
          <w:bCs/>
        </w:rPr>
        <w:t>1 year experience as a Network support Engineer</w:t>
      </w:r>
      <w:r w:rsidR="00F502F4" w:rsidRPr="003453E1">
        <w:rPr>
          <w:rFonts w:cstheme="minorHAnsi"/>
          <w:bCs/>
        </w:rPr>
        <w:br/>
      </w:r>
      <w:r w:rsidR="00F502F4" w:rsidRPr="003453E1">
        <w:rPr>
          <w:rFonts w:cstheme="minorHAnsi"/>
        </w:rPr>
        <w:t>Router configurations and networking and technical support had a profile in Quadplay Digital LLP company.</w:t>
      </w:r>
      <w:r w:rsidR="003453E1">
        <w:rPr>
          <w:rFonts w:cstheme="minorHAnsi"/>
          <w:b/>
          <w:bCs/>
          <w:sz w:val="32"/>
          <w:szCs w:val="32"/>
          <w:u w:val="single"/>
        </w:rPr>
        <w:br/>
        <w:t>(</w:t>
      </w:r>
      <w:r w:rsidR="003453E1" w:rsidRPr="003453E1">
        <w:rPr>
          <w:rFonts w:cstheme="minorHAnsi"/>
          <w:b/>
          <w:bCs/>
          <w:sz w:val="32"/>
          <w:szCs w:val="32"/>
          <w:u w:val="single"/>
        </w:rPr>
        <w:t>Paisa Bazaar.com</w:t>
      </w:r>
      <w:r w:rsidR="003453E1">
        <w:rPr>
          <w:rFonts w:cstheme="minorHAnsi"/>
          <w:b/>
          <w:sz w:val="44"/>
          <w:szCs w:val="44"/>
        </w:rPr>
        <w:t>)</w:t>
      </w:r>
      <w:r w:rsidR="003453E1">
        <w:rPr>
          <w:rFonts w:cstheme="minorHAnsi"/>
          <w:b/>
          <w:sz w:val="44"/>
          <w:szCs w:val="44"/>
        </w:rPr>
        <w:br/>
      </w:r>
      <w:r w:rsidR="005302E3">
        <w:rPr>
          <w:rFonts w:cstheme="minorHAnsi"/>
          <w:bCs/>
        </w:rPr>
        <w:t>6 Month working experience</w:t>
      </w:r>
      <w:r w:rsidR="00CD357F" w:rsidRPr="003453E1">
        <w:rPr>
          <w:rFonts w:cstheme="minorHAnsi"/>
          <w:bCs/>
        </w:rPr>
        <w:t xml:space="preserve"> </w:t>
      </w:r>
      <w:r w:rsidR="00CD357F" w:rsidRPr="003453E1">
        <w:rPr>
          <w:rFonts w:cstheme="minorHAnsi"/>
          <w:bCs/>
        </w:rPr>
        <w:br/>
      </w:r>
      <w:r w:rsidR="00CD357F" w:rsidRPr="003453E1">
        <w:rPr>
          <w:rFonts w:cstheme="minorHAnsi"/>
        </w:rPr>
        <w:t>My profile in Paisa Bazaar was of a telecaller I had a great experience in this company, I got to learn Patience, Targets and Achievement from this company.</w:t>
      </w:r>
    </w:p>
    <w:p w:rsidR="003453E1" w:rsidRPr="003453E1" w:rsidRDefault="003453E1" w:rsidP="00321253">
      <w:pPr>
        <w:pStyle w:val="Heading2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Style w:val="Emphasis"/>
          <w:rFonts w:asciiTheme="minorHAnsi" w:hAnsiTheme="minorHAnsi" w:cstheme="minorHAnsi"/>
          <w:sz w:val="32"/>
          <w:szCs w:val="32"/>
          <w:u w:val="single"/>
        </w:rPr>
        <w:t>(</w:t>
      </w:r>
      <w:r w:rsidRPr="003453E1">
        <w:rPr>
          <w:rStyle w:val="Emphasis"/>
          <w:rFonts w:asciiTheme="minorHAnsi" w:hAnsiTheme="minorHAnsi" w:cstheme="minorHAnsi"/>
          <w:sz w:val="32"/>
          <w:szCs w:val="32"/>
          <w:u w:val="single"/>
        </w:rPr>
        <w:t>Hades Info System Pvt.Ltd</w:t>
      </w:r>
      <w:r>
        <w:rPr>
          <w:rStyle w:val="Emphasis"/>
          <w:rFonts w:asciiTheme="minorHAnsi" w:hAnsiTheme="minorHAnsi" w:cstheme="minorHAnsi"/>
          <w:sz w:val="32"/>
          <w:szCs w:val="32"/>
          <w:u w:val="single"/>
        </w:rPr>
        <w:t>)</w:t>
      </w:r>
    </w:p>
    <w:p w:rsidR="00321253" w:rsidRPr="003453E1" w:rsidRDefault="003453E1" w:rsidP="00321253">
      <w:pPr>
        <w:pStyle w:val="Heading2"/>
        <w:rPr>
          <w:rFonts w:asciiTheme="minorHAnsi" w:hAnsiTheme="minorHAnsi" w:cstheme="minorHAnsi"/>
          <w:b w:val="0"/>
          <w:color w:val="auto"/>
        </w:rPr>
      </w:pPr>
      <w:r w:rsidRPr="003453E1">
        <w:rPr>
          <w:rFonts w:asciiTheme="minorHAnsi" w:hAnsiTheme="minorHAnsi" w:cstheme="minorHAnsi"/>
          <w:b w:val="0"/>
          <w:color w:val="auto"/>
        </w:rPr>
        <w:t>Job Role – (</w:t>
      </w:r>
      <w:r w:rsidR="00CD357F" w:rsidRPr="003453E1">
        <w:rPr>
          <w:rFonts w:asciiTheme="minorHAnsi" w:hAnsiTheme="minorHAnsi" w:cstheme="minorHAnsi"/>
          <w:b w:val="0"/>
          <w:color w:val="auto"/>
        </w:rPr>
        <w:t>Solution Consultant</w:t>
      </w:r>
      <w:r w:rsidRPr="003453E1">
        <w:rPr>
          <w:rFonts w:asciiTheme="minorHAnsi" w:hAnsiTheme="minorHAnsi" w:cstheme="minorHAnsi"/>
          <w:b w:val="0"/>
          <w:color w:val="auto"/>
        </w:rPr>
        <w:t>)</w:t>
      </w:r>
    </w:p>
    <w:p w:rsidR="00321253" w:rsidRPr="003453E1" w:rsidRDefault="00CD357F" w:rsidP="00866CAD">
      <w:pPr>
        <w:pStyle w:val="Heading3"/>
        <w:ind w:left="2160" w:hanging="2160"/>
        <w:rPr>
          <w:rFonts w:asciiTheme="minorHAnsi" w:hAnsiTheme="minorHAnsi" w:cstheme="minorHAnsi"/>
          <w:i/>
          <w:iCs/>
          <w:color w:val="auto"/>
        </w:rPr>
      </w:pPr>
      <w:r w:rsidRPr="003453E1">
        <w:rPr>
          <w:rFonts w:asciiTheme="minorHAnsi" w:hAnsiTheme="minorHAnsi" w:cstheme="minorHAnsi"/>
          <w:color w:val="auto"/>
        </w:rPr>
        <w:t>1 June 2019</w:t>
      </w:r>
      <w:r w:rsidR="00321253" w:rsidRPr="003453E1">
        <w:rPr>
          <w:rFonts w:asciiTheme="minorHAnsi" w:hAnsiTheme="minorHAnsi" w:cstheme="minorHAnsi"/>
          <w:color w:val="auto"/>
        </w:rPr>
        <w:t xml:space="preserve"> – </w:t>
      </w:r>
      <w:r w:rsidR="00866CAD" w:rsidRPr="003453E1">
        <w:rPr>
          <w:rFonts w:asciiTheme="minorHAnsi" w:hAnsiTheme="minorHAnsi" w:cstheme="minorHAnsi"/>
          <w:i/>
          <w:iCs/>
          <w:color w:val="auto"/>
        </w:rPr>
        <w:t>Present</w:t>
      </w:r>
      <w:r w:rsidR="003453E1" w:rsidRPr="003453E1">
        <w:rPr>
          <w:rFonts w:asciiTheme="minorHAnsi" w:hAnsiTheme="minorHAnsi" w:cstheme="minorHAnsi"/>
          <w:i/>
          <w:iCs/>
          <w:color w:val="auto"/>
        </w:rPr>
        <w:br/>
      </w:r>
    </w:p>
    <w:p w:rsidR="003453E1" w:rsidRPr="003453E1" w:rsidRDefault="00CD357F" w:rsidP="003453E1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 w:rsidRPr="003453E1">
        <w:rPr>
          <w:rFonts w:cstheme="minorHAnsi"/>
          <w:color w:val="auto"/>
          <w:sz w:val="26"/>
          <w:szCs w:val="26"/>
        </w:rPr>
        <w:t>Invoay is a ERP</w:t>
      </w:r>
      <w:r w:rsidR="00F5623D" w:rsidRPr="003453E1">
        <w:rPr>
          <w:rFonts w:cstheme="minorHAnsi"/>
          <w:color w:val="auto"/>
          <w:sz w:val="26"/>
          <w:szCs w:val="26"/>
        </w:rPr>
        <w:t xml:space="preserve"> application that I currently work on</w:t>
      </w:r>
      <w:r w:rsidR="00F5623D" w:rsidRPr="003453E1">
        <w:rPr>
          <w:rFonts w:cstheme="minorHAnsi"/>
          <w:bCs/>
          <w:color w:val="auto"/>
          <w:sz w:val="26"/>
          <w:szCs w:val="26"/>
        </w:rPr>
        <w:t xml:space="preserve"> </w:t>
      </w:r>
      <w:r w:rsidRPr="003453E1">
        <w:rPr>
          <w:rFonts w:cstheme="minorHAnsi"/>
          <w:color w:val="auto"/>
          <w:sz w:val="26"/>
          <w:szCs w:val="26"/>
        </w:rPr>
        <w:t xml:space="preserve">as </w:t>
      </w:r>
      <w:r w:rsidR="00CA456A" w:rsidRPr="003453E1">
        <w:rPr>
          <w:rFonts w:cstheme="minorHAnsi"/>
          <w:color w:val="auto"/>
          <w:sz w:val="26"/>
          <w:szCs w:val="26"/>
        </w:rPr>
        <w:t xml:space="preserve">a </w:t>
      </w:r>
      <w:r w:rsidRPr="003453E1">
        <w:rPr>
          <w:rFonts w:cstheme="minorHAnsi"/>
          <w:color w:val="auto"/>
          <w:sz w:val="26"/>
          <w:szCs w:val="26"/>
        </w:rPr>
        <w:t>technical support and also software sale</w:t>
      </w:r>
      <w:r w:rsidR="00CA456A" w:rsidRPr="003453E1">
        <w:rPr>
          <w:rFonts w:cstheme="minorHAnsi"/>
          <w:color w:val="auto"/>
          <w:sz w:val="26"/>
          <w:szCs w:val="26"/>
        </w:rPr>
        <w:t>.</w:t>
      </w:r>
      <w:r w:rsidR="003453E1" w:rsidRPr="003453E1">
        <w:rPr>
          <w:rFonts w:cstheme="minorHAnsi"/>
          <w:color w:val="auto"/>
          <w:sz w:val="26"/>
          <w:szCs w:val="26"/>
        </w:rPr>
        <w:br/>
      </w:r>
      <w:r w:rsidR="003453E1" w:rsidRPr="003453E1">
        <w:rPr>
          <w:rFonts w:cstheme="minorHAnsi"/>
          <w:color w:val="auto"/>
          <w:sz w:val="26"/>
          <w:szCs w:val="26"/>
        </w:rPr>
        <w:br/>
      </w:r>
      <w:r w:rsidR="003453E1" w:rsidRPr="003453E1">
        <w:rPr>
          <w:rFonts w:cs="Calibri"/>
          <w:color w:val="auto"/>
        </w:rPr>
        <w:t xml:space="preserve"> SQL Server 2017</w:t>
      </w:r>
      <w:r w:rsidR="003453E1" w:rsidRPr="003453E1">
        <w:rPr>
          <w:rFonts w:cs="Calibri"/>
          <w:color w:val="auto"/>
        </w:rPr>
        <w:br/>
      </w:r>
      <w:r w:rsidR="003453E1" w:rsidRPr="003453E1">
        <w:rPr>
          <w:color w:val="auto"/>
        </w:rPr>
        <w:t>This is a window based application that is used to process bills of services and back office</w:t>
      </w:r>
    </w:p>
    <w:p w:rsidR="003453E1" w:rsidRPr="003453E1" w:rsidRDefault="003453E1" w:rsidP="003453E1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 w:rsidRPr="003453E1">
        <w:rPr>
          <w:color w:val="auto"/>
        </w:rPr>
        <w:t>use for various report like all sales report, daily sales report, bill based  report etc.</w:t>
      </w:r>
      <w:r w:rsidRPr="003453E1">
        <w:rPr>
          <w:rFonts w:cs="Calibri"/>
          <w:color w:val="auto"/>
        </w:rPr>
        <w:tab/>
        <w:t xml:space="preserve">                  </w:t>
      </w:r>
    </w:p>
    <w:p w:rsidR="0080525B" w:rsidRDefault="003453E1" w:rsidP="00477D05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 w:rsidRPr="003453E1">
        <w:rPr>
          <w:rFonts w:cs="Calibri"/>
          <w:color w:val="auto"/>
        </w:rPr>
        <w:t>Support &amp; Implementation.</w:t>
      </w:r>
    </w:p>
    <w:p w:rsidR="00ED44E9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 w:rsidRPr="002D5854">
        <w:rPr>
          <w:rFonts w:cs="Calibri"/>
          <w:color w:val="auto"/>
        </w:rPr>
        <w:t>I had a very good experience in this company, my management was very good, team coordination was the best part here</w:t>
      </w:r>
      <w:r>
        <w:rPr>
          <w:rFonts w:cs="Calibri"/>
          <w:color w:val="auto"/>
        </w:rPr>
        <w:t xml:space="preserve"> </w:t>
      </w:r>
      <w:r w:rsidRPr="002D5854">
        <w:rPr>
          <w:rFonts w:cs="Calibri"/>
          <w:color w:val="auto"/>
        </w:rPr>
        <w:t>I</w:t>
      </w:r>
      <w:r>
        <w:rPr>
          <w:rFonts w:cs="Calibri"/>
          <w:color w:val="auto"/>
        </w:rPr>
        <w:t xml:space="preserve"> got the knowledge of a lot of E</w:t>
      </w:r>
      <w:r w:rsidRPr="002D5854">
        <w:rPr>
          <w:rFonts w:cs="Calibri"/>
          <w:color w:val="auto"/>
        </w:rPr>
        <w:t>rp software’s from here.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cs="Calibri"/>
          <w:color w:val="auto"/>
        </w:rPr>
        <w:t>1.Invoay Erp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cs="Calibri"/>
          <w:color w:val="auto"/>
        </w:rPr>
        <w:t>2.Zenoti</w:t>
      </w:r>
    </w:p>
    <w:p w:rsidR="00380B70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cs="Calibri"/>
          <w:color w:val="auto"/>
        </w:rPr>
        <w:t>3.Nivision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cs="Calibri"/>
          <w:color w:val="auto"/>
        </w:rPr>
        <w:t xml:space="preserve"> </w:t>
      </w:r>
    </w:p>
    <w:p w:rsidR="00380B70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 w:rsidRPr="002D5854">
        <w:rPr>
          <w:rFonts w:cs="Calibri"/>
          <w:color w:val="auto"/>
        </w:rPr>
        <w:t>I handled a lot of</w:t>
      </w:r>
      <w:r>
        <w:rPr>
          <w:rFonts w:cs="Calibri"/>
          <w:color w:val="auto"/>
        </w:rPr>
        <w:t xml:space="preserve"> roles here in the Profile of E</w:t>
      </w:r>
      <w:r w:rsidRPr="002D5854">
        <w:rPr>
          <w:rFonts w:cs="Calibri"/>
          <w:color w:val="auto"/>
        </w:rPr>
        <w:t>rp Solutions Consultant</w:t>
      </w:r>
      <w:r>
        <w:rPr>
          <w:rFonts w:cs="Calibri"/>
          <w:color w:val="auto"/>
        </w:rPr>
        <w:t xml:space="preserve"> Like:-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cs="Calibri"/>
          <w:color w:val="auto"/>
        </w:rPr>
        <w:br/>
        <w:t>1.Software Implementation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ascii="Arial" w:hAnsi="Arial" w:cs="Arial"/>
          <w:color w:val="202124"/>
          <w:shd w:val="clear" w:color="auto" w:fill="FFFFFF"/>
        </w:rPr>
      </w:pPr>
      <w:r>
        <w:rPr>
          <w:rFonts w:cs="Calibri"/>
          <w:color w:val="auto"/>
        </w:rPr>
        <w:lastRenderedPageBreak/>
        <w:t>2.Software Training</w:t>
      </w:r>
      <w:r>
        <w:rPr>
          <w:rFonts w:cs="Calibri"/>
          <w:color w:val="auto"/>
        </w:rPr>
        <w:br/>
        <w:t>3.Technical Support</w:t>
      </w:r>
      <w:r>
        <w:rPr>
          <w:rFonts w:cs="Calibri"/>
          <w:color w:val="auto"/>
        </w:rPr>
        <w:br/>
        <w:t>4.Software Testing</w:t>
      </w:r>
      <w:r>
        <w:rPr>
          <w:rFonts w:cs="Calibri"/>
          <w:color w:val="auto"/>
        </w:rPr>
        <w:br/>
        <w:t>5.</w:t>
      </w:r>
      <w:r w:rsidRPr="002D5854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2D5854">
        <w:rPr>
          <w:rFonts w:ascii="Arial" w:hAnsi="Arial" w:cs="Arial"/>
          <w:color w:val="202124"/>
          <w:shd w:val="clear" w:color="auto" w:fill="FFFFFF"/>
        </w:rPr>
        <w:t>Identify potential customer needs and recommend solutions</w:t>
      </w:r>
    </w:p>
    <w:p w:rsid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  <w:r>
        <w:rPr>
          <w:rFonts w:ascii="Arial" w:hAnsi="Arial" w:cs="Arial"/>
          <w:color w:val="202124"/>
          <w:shd w:val="clear" w:color="auto" w:fill="FFFFFF"/>
        </w:rPr>
        <w:t>6.</w:t>
      </w:r>
      <w:r w:rsidRPr="002D5854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2D5854">
        <w:rPr>
          <w:rFonts w:ascii="Arial" w:hAnsi="Arial" w:cs="Arial"/>
          <w:color w:val="202124"/>
          <w:shd w:val="clear" w:color="auto" w:fill="FFFFFF"/>
        </w:rPr>
        <w:t>Access customer records and verify customer account information.</w:t>
      </w:r>
    </w:p>
    <w:p w:rsidR="002D5854" w:rsidRPr="002D5854" w:rsidRDefault="002D5854" w:rsidP="002D5854">
      <w:pPr>
        <w:autoSpaceDE w:val="0"/>
        <w:autoSpaceDN w:val="0"/>
        <w:adjustRightInd w:val="0"/>
        <w:spacing w:after="0"/>
        <w:rPr>
          <w:rFonts w:cs="Calibri"/>
          <w:color w:val="auto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0B6474" w:rsidRPr="00FA1C7B" w:rsidTr="00ED44E9">
        <w:tc>
          <w:tcPr>
            <w:tcW w:w="725" w:type="dxa"/>
            <w:tcMar>
              <w:right w:w="216" w:type="dxa"/>
            </w:tcMar>
            <w:vAlign w:val="bottom"/>
          </w:tcPr>
          <w:p w:rsidR="000B6474" w:rsidRPr="00FA1C7B" w:rsidRDefault="00DF6383" w:rsidP="00C9764A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_x0000_s1065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">
                  <v:shape id="Education icon circle" o:spid="_x0000_s106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1066" alt="Education icon symbol" style="position:absolute;left:44;top:33;width:86;height:8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" path="m,3793l3372,3103,5000,,6628,3103r3372,690l7674,6437v155,1188,311,2375,466,3563l5000,8506,1860,10000c2015,8812,2171,7625,2326,6437l,3793xe" fillcolor="white [3212]" stroked="f" strokeweight="0">
                    <v:path arrowok="t" o:connecttype="custom" o:connectlocs="0,33;29,27;43,0;57,27;86,33;66,56;70,87;43,74;16,87;20,56;0,33" o:connectangles="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0B6474" w:rsidRPr="00FA1C7B" w:rsidRDefault="000B6474" w:rsidP="000B6474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FA1C7B">
              <w:rPr>
                <w:rFonts w:asciiTheme="minorHAnsi" w:hAnsiTheme="minorHAnsi" w:cstheme="minorHAnsi"/>
              </w:rPr>
              <w:t>Specialization</w:t>
            </w:r>
          </w:p>
        </w:tc>
      </w:tr>
    </w:tbl>
    <w:p w:rsidR="005D3ADF" w:rsidRPr="005D3ADF" w:rsidRDefault="005D3ADF" w:rsidP="005D3ADF">
      <w:pPr>
        <w:numPr>
          <w:ilvl w:val="0"/>
          <w:numId w:val="36"/>
        </w:numPr>
        <w:spacing w:after="0"/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</w:pPr>
      <w:r w:rsidRPr="005D3ADF"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  <w:t>Supported customers with basic technical support for current and past software releases.</w:t>
      </w:r>
    </w:p>
    <w:p w:rsidR="005D3ADF" w:rsidRPr="005D3ADF" w:rsidRDefault="005D3ADF" w:rsidP="005D3ADF">
      <w:pPr>
        <w:numPr>
          <w:ilvl w:val="0"/>
          <w:numId w:val="36"/>
        </w:numPr>
        <w:spacing w:after="0"/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</w:pPr>
      <w:r w:rsidRPr="005D3ADF"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  <w:t>Assisted clients with general support for hardware, peripherals, network connections, and external software.</w:t>
      </w:r>
    </w:p>
    <w:p w:rsidR="005D3ADF" w:rsidRDefault="005D3ADF" w:rsidP="005D3ADF">
      <w:pPr>
        <w:numPr>
          <w:ilvl w:val="0"/>
          <w:numId w:val="36"/>
        </w:numPr>
        <w:spacing w:after="0"/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</w:pPr>
      <w:r w:rsidRPr="005D3ADF">
        <w:rPr>
          <w:rFonts w:ascii="Arial" w:eastAsia="Times New Roman" w:hAnsi="Arial" w:cs="Arial"/>
          <w:color w:val="233143"/>
          <w:sz w:val="24"/>
          <w:szCs w:val="24"/>
          <w:lang w:val="en-IN" w:eastAsia="en-IN"/>
        </w:rPr>
        <w:t>Escalated help desk tickets to Level 2 / Tier 2 support when outside the scope of L1/T1 technician support.</w:t>
      </w:r>
    </w:p>
    <w:p w:rsidR="00464BD1" w:rsidRPr="00464BD1" w:rsidRDefault="00464BD1" w:rsidP="00464BD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</w:pPr>
      <w:r w:rsidRPr="00464BD1">
        <w:rPr>
          <w:rFonts w:ascii="Helvetica" w:eastAsia="Times New Roman" w:hAnsi="Helvetica" w:cs="Helvetica"/>
          <w:b/>
          <w:bCs/>
          <w:color w:val="485D65"/>
          <w:sz w:val="27"/>
          <w:lang w:val="en-IN" w:eastAsia="en-IN"/>
        </w:rPr>
        <w:t>computer networks</w:t>
      </w:r>
      <w:r w:rsidRPr="00464BD1"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  <w:t> - installing, configuring and maintaining computers in large organisations</w:t>
      </w:r>
    </w:p>
    <w:p w:rsidR="00464BD1" w:rsidRPr="00464BD1" w:rsidRDefault="00464BD1" w:rsidP="00464BD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</w:pPr>
      <w:r w:rsidRPr="00464BD1">
        <w:rPr>
          <w:rFonts w:ascii="Helvetica" w:eastAsia="Times New Roman" w:hAnsi="Helvetica" w:cs="Helvetica"/>
          <w:b/>
          <w:bCs/>
          <w:color w:val="485D65"/>
          <w:sz w:val="27"/>
          <w:lang w:val="en-IN" w:eastAsia="en-IN"/>
        </w:rPr>
        <w:t>desktop support</w:t>
      </w:r>
      <w:r w:rsidRPr="00464BD1"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  <w:t> - providing direct user assistance</w:t>
      </w:r>
    </w:p>
    <w:p w:rsidR="00464BD1" w:rsidRPr="00464BD1" w:rsidRDefault="00464BD1" w:rsidP="00464BD1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</w:pPr>
      <w:r w:rsidRPr="00464BD1">
        <w:rPr>
          <w:rFonts w:ascii="Helvetica" w:eastAsia="Times New Roman" w:hAnsi="Helvetica" w:cs="Helvetica"/>
          <w:b/>
          <w:bCs/>
          <w:color w:val="485D65"/>
          <w:sz w:val="27"/>
          <w:lang w:val="en-IN" w:eastAsia="en-IN"/>
        </w:rPr>
        <w:t>vertical software applications</w:t>
      </w:r>
      <w:r w:rsidRPr="00464BD1">
        <w:rPr>
          <w:rFonts w:ascii="Helvetica" w:eastAsia="Times New Roman" w:hAnsi="Helvetica" w:cs="Helvetica"/>
          <w:color w:val="485D65"/>
          <w:sz w:val="27"/>
          <w:szCs w:val="27"/>
          <w:lang w:val="en-IN" w:eastAsia="en-IN"/>
        </w:rPr>
        <w:t> - working for a supplier of a software application for a specific business sector, such as retail, travel or pharmaceuticals</w:t>
      </w:r>
    </w:p>
    <w:p w:rsidR="000B6474" w:rsidRPr="00FA1C7B" w:rsidRDefault="000B6474" w:rsidP="000B6474">
      <w:pPr>
        <w:rPr>
          <w:rFonts w:cstheme="min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143224" w:rsidRPr="00FA1C7B" w:rsidTr="00600F4C">
        <w:tc>
          <w:tcPr>
            <w:tcW w:w="725" w:type="dxa"/>
            <w:tcMar>
              <w:right w:w="216" w:type="dxa"/>
            </w:tcMar>
            <w:vAlign w:val="bottom"/>
          </w:tcPr>
          <w:p w:rsidR="00143224" w:rsidRPr="00FA1C7B" w:rsidRDefault="00DF6383" w:rsidP="00075B13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Skills in circle icon" o:spid="_x0000_s1060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<v:shape id="Skills icon circle" o:spid="_x0000_s1064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1063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1062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1061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2D5854" w:rsidRPr="00FA1C7B" w:rsidRDefault="00DF6383" w:rsidP="00AD6216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ills:"/>
                <w:tag w:val="Skills:"/>
                <w:id w:val="-925109897"/>
                <w:placeholder>
                  <w:docPart w:val="E6F36F399AA74A1BA791DDC72B200BAD"/>
                </w:placeholder>
                <w:temporary/>
                <w:showingPlcHdr/>
              </w:sdtPr>
              <w:sdtContent>
                <w:r w:rsidR="00143224" w:rsidRPr="00FA1C7B">
                  <w:rPr>
                    <w:rFonts w:asciiTheme="minorHAnsi" w:hAnsiTheme="minorHAnsi" w:cstheme="minorHAnsi"/>
                  </w:rPr>
                  <w:t>Skills</w:t>
                </w:r>
              </w:sdtContent>
            </w:sdt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143224" w:rsidRPr="00FA1C7B" w:rsidTr="004F7528">
        <w:trPr>
          <w:trHeight w:val="1303"/>
        </w:trPr>
        <w:tc>
          <w:tcPr>
            <w:tcW w:w="4320" w:type="dxa"/>
          </w:tcPr>
          <w:p w:rsidR="005D3ADF" w:rsidRPr="005D3ADF" w:rsidRDefault="005D3ADF" w:rsidP="005D3ADF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</w:pPr>
            <w:r w:rsidRPr="005D3ADF"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  <w:t>Software Troubleshooting &amp; Problem Solving</w:t>
            </w:r>
          </w:p>
          <w:p w:rsidR="005D3ADF" w:rsidRPr="005D3ADF" w:rsidRDefault="005D3ADF" w:rsidP="005D3ADF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</w:pPr>
            <w:r w:rsidRPr="005D3ADF"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  <w:t>Phone &amp; Email Technical Support</w:t>
            </w:r>
          </w:p>
          <w:p w:rsidR="002D5854" w:rsidRDefault="005D3ADF" w:rsidP="005D3ADF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</w:pPr>
            <w:r w:rsidRPr="005D3ADF"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  <w:t>Creative Thinking Skills</w:t>
            </w:r>
          </w:p>
          <w:p w:rsidR="00ED51F8" w:rsidRPr="005D3ADF" w:rsidRDefault="00ED51F8" w:rsidP="005D3ADF">
            <w:pPr>
              <w:numPr>
                <w:ilvl w:val="0"/>
                <w:numId w:val="37"/>
              </w:numPr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233143"/>
                <w:sz w:val="24"/>
                <w:szCs w:val="24"/>
                <w:lang w:val="en-IN" w:eastAsia="en-IN"/>
              </w:rPr>
              <w:t>Photoshop</w:t>
            </w:r>
          </w:p>
          <w:p w:rsidR="00734687" w:rsidRPr="00FA1C7B" w:rsidRDefault="00734687" w:rsidP="004F7528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0" w:type="dxa"/>
            <w:tcMar>
              <w:left w:w="576" w:type="dxa"/>
            </w:tcMar>
          </w:tcPr>
          <w:p w:rsidR="00734687" w:rsidRPr="00FA1C7B" w:rsidRDefault="00734687" w:rsidP="004F7528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cstheme="minorHAnsi"/>
              </w:rPr>
            </w:pPr>
          </w:p>
        </w:tc>
      </w:tr>
    </w:tbl>
    <w:p w:rsidR="005A4F43" w:rsidRPr="00FA1C7B" w:rsidRDefault="005A4F43" w:rsidP="00316CE4">
      <w:pPr>
        <w:rPr>
          <w:rFonts w:cstheme="min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5A4F43" w:rsidRPr="00FA1C7B" w:rsidTr="005A4F43">
        <w:tc>
          <w:tcPr>
            <w:tcW w:w="725" w:type="dxa"/>
            <w:tcMar>
              <w:right w:w="216" w:type="dxa"/>
            </w:tcMar>
            <w:vAlign w:val="bottom"/>
          </w:tcPr>
          <w:p w:rsidR="005A4F43" w:rsidRPr="00FA1C7B" w:rsidRDefault="00DF6383" w:rsidP="007C1A92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Education in circle icon" o:spid="_x0000_s1057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<v:shape id="Education icon circle" o:spid="_x0000_s1059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105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5A4F43" w:rsidRPr="00FA1C7B" w:rsidRDefault="00DF6383" w:rsidP="007C1A9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ducation:"/>
                <w:tag w:val="Education:"/>
                <w:id w:val="1586649636"/>
                <w:placeholder>
                  <w:docPart w:val="BD0A9773C3F24644AB49B789F816C3CC"/>
                </w:placeholder>
                <w:temporary/>
                <w:showingPlcHdr/>
              </w:sdtPr>
              <w:sdtContent>
                <w:r w:rsidR="005A4F43" w:rsidRPr="00FA1C7B">
                  <w:rPr>
                    <w:rFonts w:asciiTheme="minorHAnsi" w:hAnsiTheme="minorHAnsi" w:cstheme="minorHAnsi"/>
                  </w:rPr>
                  <w:t>Education</w:t>
                </w:r>
              </w:sdtContent>
            </w:sdt>
          </w:p>
        </w:tc>
      </w:tr>
    </w:tbl>
    <w:p w:rsidR="005A4F43" w:rsidRPr="00CF2D00" w:rsidRDefault="005A4F43" w:rsidP="00CF2D00">
      <w:pPr>
        <w:pStyle w:val="Heading2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F2D0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10th | </w:t>
      </w:r>
      <w:r w:rsidR="00EA5ECA" w:rsidRPr="00CF2D00">
        <w:rPr>
          <w:rStyle w:val="Emphasis"/>
          <w:rFonts w:asciiTheme="minorHAnsi" w:hAnsiTheme="minorHAnsi" w:cstheme="minorHAnsi"/>
          <w:color w:val="000000" w:themeColor="text1"/>
          <w:sz w:val="32"/>
          <w:szCs w:val="32"/>
        </w:rPr>
        <w:t>Sr.Shree Ram Model School</w:t>
      </w:r>
    </w:p>
    <w:p w:rsidR="005A4F43" w:rsidRPr="00FA1C7B" w:rsidRDefault="00EA5ECA" w:rsidP="005A4F43">
      <w:pPr>
        <w:pStyle w:val="Heading3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A1C7B">
        <w:rPr>
          <w:rFonts w:asciiTheme="minorHAnsi" w:hAnsiTheme="minorHAnsi" w:cstheme="minorHAnsi"/>
          <w:color w:val="000000" w:themeColor="text1"/>
          <w:sz w:val="26"/>
          <w:szCs w:val="26"/>
        </w:rPr>
        <w:t>2009</w:t>
      </w:r>
      <w:r w:rsidR="005A4F43" w:rsidRPr="00FA1C7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FA1C7B">
        <w:rPr>
          <w:rFonts w:asciiTheme="minorHAnsi" w:hAnsiTheme="minorHAnsi" w:cstheme="minorHAnsi"/>
          <w:color w:val="000000" w:themeColor="text1"/>
          <w:sz w:val="26"/>
          <w:szCs w:val="26"/>
        </w:rPr>
        <w:t>2010</w:t>
      </w:r>
    </w:p>
    <w:p w:rsidR="005A4F43" w:rsidRPr="00FA1C7B" w:rsidRDefault="005A4F43" w:rsidP="005A4F43">
      <w:pPr>
        <w:rPr>
          <w:rFonts w:cstheme="minorHAnsi"/>
          <w:color w:val="000000" w:themeColor="text1"/>
          <w:sz w:val="26"/>
          <w:szCs w:val="26"/>
        </w:rPr>
      </w:pPr>
      <w:r w:rsidRPr="00FA1C7B">
        <w:rPr>
          <w:rFonts w:cstheme="minorHAnsi"/>
          <w:color w:val="000000" w:themeColor="text1"/>
          <w:sz w:val="26"/>
          <w:szCs w:val="26"/>
        </w:rPr>
        <w:t>I completed my 10</w:t>
      </w:r>
      <w:r w:rsidRPr="00FA1C7B">
        <w:rPr>
          <w:rFonts w:cstheme="minorHAnsi"/>
          <w:color w:val="000000" w:themeColor="text1"/>
          <w:sz w:val="26"/>
          <w:szCs w:val="26"/>
          <w:vertAlign w:val="superscript"/>
        </w:rPr>
        <w:t>th</w:t>
      </w:r>
      <w:r w:rsidR="00964AED" w:rsidRPr="00FA1C7B">
        <w:rPr>
          <w:rFonts w:cstheme="minorHAnsi"/>
          <w:color w:val="000000" w:themeColor="text1"/>
          <w:sz w:val="26"/>
          <w:szCs w:val="26"/>
        </w:rPr>
        <w:t xml:space="preserve"> standard in 2010</w:t>
      </w:r>
      <w:r w:rsidRPr="00FA1C7B">
        <w:rPr>
          <w:rFonts w:cstheme="minorHAnsi"/>
          <w:color w:val="000000" w:themeColor="text1"/>
          <w:sz w:val="26"/>
          <w:szCs w:val="26"/>
        </w:rPr>
        <w:t xml:space="preserve"> from </w:t>
      </w:r>
      <w:r w:rsidR="00964AED" w:rsidRPr="00FA1C7B">
        <w:rPr>
          <w:rFonts w:cstheme="minorHAnsi"/>
          <w:color w:val="000000" w:themeColor="text1"/>
          <w:sz w:val="26"/>
          <w:szCs w:val="26"/>
        </w:rPr>
        <w:t>Sr.Shree Ram Model School</w:t>
      </w:r>
      <w:r w:rsidRPr="00FA1C7B">
        <w:rPr>
          <w:rFonts w:cstheme="minorHAnsi"/>
          <w:color w:val="000000" w:themeColor="text1"/>
          <w:sz w:val="26"/>
          <w:szCs w:val="26"/>
        </w:rPr>
        <w:t>.</w:t>
      </w:r>
    </w:p>
    <w:p w:rsidR="005A4F43" w:rsidRPr="00CF2D00" w:rsidRDefault="005A4F43" w:rsidP="005A4F43">
      <w:pPr>
        <w:pStyle w:val="Heading2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F2D0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Diploma in Computer Science | </w:t>
      </w:r>
      <w:r w:rsidRPr="00CF2D00">
        <w:rPr>
          <w:rStyle w:val="Emphasis"/>
          <w:rFonts w:asciiTheme="minorHAnsi" w:hAnsiTheme="minorHAnsi" w:cstheme="minorHAnsi"/>
          <w:color w:val="000000" w:themeColor="text1"/>
          <w:sz w:val="32"/>
          <w:szCs w:val="32"/>
        </w:rPr>
        <w:t>Government Polytechnic, Manesar</w:t>
      </w:r>
    </w:p>
    <w:p w:rsidR="005A4F43" w:rsidRPr="00FA1C7B" w:rsidRDefault="005A4F43" w:rsidP="005A4F43">
      <w:pPr>
        <w:pStyle w:val="Heading3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A1C7B">
        <w:rPr>
          <w:rFonts w:asciiTheme="minorHAnsi" w:hAnsiTheme="minorHAnsi" w:cstheme="minorHAnsi"/>
          <w:color w:val="000000" w:themeColor="text1"/>
          <w:sz w:val="26"/>
          <w:szCs w:val="26"/>
        </w:rPr>
        <w:t>2014 – 2017</w:t>
      </w:r>
    </w:p>
    <w:p w:rsidR="005A4F43" w:rsidRPr="00FA1C7B" w:rsidRDefault="005A4F43" w:rsidP="005A4F43">
      <w:pPr>
        <w:rPr>
          <w:rFonts w:cstheme="minorHAnsi"/>
          <w:color w:val="000000" w:themeColor="text1"/>
          <w:sz w:val="26"/>
          <w:szCs w:val="26"/>
        </w:rPr>
      </w:pPr>
      <w:r w:rsidRPr="00FA1C7B">
        <w:rPr>
          <w:rFonts w:cstheme="minorHAnsi"/>
          <w:color w:val="000000" w:themeColor="text1"/>
          <w:sz w:val="26"/>
          <w:szCs w:val="26"/>
        </w:rPr>
        <w:t>I’ve completed my Diploma from the Computer Science stream in 2017.</w:t>
      </w:r>
    </w:p>
    <w:p w:rsidR="00E919EF" w:rsidRPr="00FA1C7B" w:rsidRDefault="00EA5ECA" w:rsidP="00E919EF">
      <w:pPr>
        <w:rPr>
          <w:rFonts w:cstheme="minorHAnsi"/>
          <w:color w:val="000000" w:themeColor="text1"/>
          <w:sz w:val="26"/>
          <w:szCs w:val="26"/>
        </w:rPr>
      </w:pPr>
      <w:r w:rsidRPr="00CF2D00">
        <w:rPr>
          <w:rFonts w:cstheme="minorHAnsi"/>
          <w:b/>
          <w:color w:val="000000" w:themeColor="text1"/>
          <w:sz w:val="32"/>
          <w:szCs w:val="32"/>
        </w:rPr>
        <w:t>12</w:t>
      </w:r>
      <w:r w:rsidRPr="00CF2D00">
        <w:rPr>
          <w:rFonts w:cstheme="minorHAnsi"/>
          <w:b/>
          <w:color w:val="000000" w:themeColor="text1"/>
          <w:sz w:val="32"/>
          <w:szCs w:val="32"/>
          <w:vertAlign w:val="superscript"/>
        </w:rPr>
        <w:t>th</w:t>
      </w:r>
      <w:r w:rsidRPr="00CF2D00">
        <w:rPr>
          <w:rFonts w:cstheme="minorHAnsi"/>
          <w:b/>
          <w:color w:val="000000" w:themeColor="text1"/>
          <w:sz w:val="32"/>
          <w:szCs w:val="32"/>
        </w:rPr>
        <w:t xml:space="preserve"> | NIOS</w:t>
      </w:r>
      <w:r w:rsidRPr="00FA1C7B">
        <w:rPr>
          <w:rFonts w:cstheme="minorHAnsi"/>
          <w:color w:val="000000" w:themeColor="text1"/>
          <w:sz w:val="26"/>
          <w:szCs w:val="26"/>
        </w:rPr>
        <w:br/>
        <w:t>2012-2013</w:t>
      </w:r>
      <w:r w:rsidR="00E919EF" w:rsidRPr="00FA1C7B">
        <w:rPr>
          <w:rFonts w:cstheme="minorHAnsi"/>
          <w:color w:val="000000" w:themeColor="text1"/>
          <w:sz w:val="26"/>
          <w:szCs w:val="26"/>
        </w:rPr>
        <w:br/>
        <w:t>I completed my 12</w:t>
      </w:r>
      <w:r w:rsidR="00E919EF" w:rsidRPr="00FA1C7B">
        <w:rPr>
          <w:rFonts w:cstheme="minorHAnsi"/>
          <w:color w:val="000000" w:themeColor="text1"/>
          <w:sz w:val="26"/>
          <w:szCs w:val="26"/>
          <w:vertAlign w:val="superscript"/>
        </w:rPr>
        <w:t>th</w:t>
      </w:r>
      <w:r w:rsidR="00E919EF" w:rsidRPr="00FA1C7B">
        <w:rPr>
          <w:rFonts w:cstheme="minorHAnsi"/>
          <w:color w:val="000000" w:themeColor="text1"/>
          <w:sz w:val="26"/>
          <w:szCs w:val="26"/>
        </w:rPr>
        <w:t xml:space="preserve">  in 2013 from </w:t>
      </w:r>
      <w:r w:rsidR="00E919EF" w:rsidRPr="00FA1C7B">
        <w:rPr>
          <w:rFonts w:cstheme="minorHAnsi"/>
          <w:color w:val="000000" w:themeColor="text1"/>
          <w:sz w:val="26"/>
          <w:szCs w:val="26"/>
          <w:shd w:val="clear" w:color="auto" w:fill="FFFFFF"/>
        </w:rPr>
        <w:t>National Institute of Open Schooling</w:t>
      </w:r>
      <w:r w:rsidR="00E919EF" w:rsidRPr="00FA1C7B">
        <w:rPr>
          <w:rFonts w:cstheme="minorHAnsi"/>
          <w:color w:val="000000" w:themeColor="text1"/>
          <w:sz w:val="26"/>
          <w:szCs w:val="26"/>
        </w:rPr>
        <w:t>.</w:t>
      </w:r>
    </w:p>
    <w:p w:rsidR="00E919EF" w:rsidRPr="00CF2D00" w:rsidRDefault="00E919EF" w:rsidP="005A4F43">
      <w:pPr>
        <w:pStyle w:val="Heading3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:rsidR="005A4F43" w:rsidRPr="00CF2D00" w:rsidRDefault="00EA5ECA" w:rsidP="005A4F43">
      <w:pPr>
        <w:pStyle w:val="Heading3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CF2D00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shd w:val="clear" w:color="auto" w:fill="FFFFFF"/>
        </w:rPr>
        <w:t>CCNA</w:t>
      </w:r>
      <w:r w:rsidRPr="00CF2D00"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FFFFF"/>
        </w:rPr>
        <w:t> (Cisco Certified Network Associate) </w:t>
      </w:r>
      <w:r w:rsidRPr="00CF2D0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2017</w:t>
      </w:r>
      <w:r w:rsidR="005A4F43" w:rsidRPr="00CF2D0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– </w:t>
      </w:r>
      <w:r w:rsidRPr="00CF2D0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2018</w:t>
      </w:r>
    </w:p>
    <w:p w:rsidR="005A4F43" w:rsidRPr="00FA1C7B" w:rsidRDefault="005A4F43" w:rsidP="00EA5ECA">
      <w:pPr>
        <w:rPr>
          <w:rFonts w:cstheme="minorHAnsi"/>
          <w:color w:val="000000" w:themeColor="text1"/>
        </w:rPr>
      </w:pPr>
      <w:r w:rsidRPr="00FA1C7B">
        <w:rPr>
          <w:rFonts w:cstheme="minorHAnsi"/>
          <w:color w:val="000000" w:themeColor="text1"/>
        </w:rPr>
        <w:t xml:space="preserve">I’ve done </w:t>
      </w:r>
      <w:r w:rsidR="00EA5ECA" w:rsidRPr="00FA1C7B">
        <w:rPr>
          <w:rFonts w:cstheme="minorHAnsi"/>
          <w:color w:val="000000" w:themeColor="text1"/>
        </w:rPr>
        <w:t>CCNA</w:t>
      </w:r>
      <w:r w:rsidRPr="00FA1C7B">
        <w:rPr>
          <w:rFonts w:cstheme="minorHAnsi"/>
          <w:color w:val="000000" w:themeColor="text1"/>
        </w:rPr>
        <w:t xml:space="preserve"> Program from </w:t>
      </w:r>
      <w:r w:rsidR="00EA5ECA" w:rsidRPr="00FA1C7B">
        <w:rPr>
          <w:rFonts w:cstheme="minorHAnsi"/>
          <w:color w:val="000000" w:themeColor="text1"/>
        </w:rPr>
        <w:t>DUCAT (Faridabad)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5A4F43" w:rsidRPr="00FA1C7B" w:rsidTr="007C1A92">
        <w:tc>
          <w:tcPr>
            <w:tcW w:w="725" w:type="dxa"/>
            <w:tcMar>
              <w:right w:w="216" w:type="dxa"/>
            </w:tcMar>
            <w:vAlign w:val="bottom"/>
          </w:tcPr>
          <w:p w:rsidR="005A4F43" w:rsidRPr="00FA1C7B" w:rsidRDefault="00DF6383" w:rsidP="007C1A92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_x0000_s1052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<v:shape id="Activities icon circle" o:spid="_x0000_s1056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55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54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53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5A4F43" w:rsidRPr="00FA1C7B" w:rsidRDefault="00734687" w:rsidP="00734687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FA1C7B">
              <w:rPr>
                <w:rFonts w:asciiTheme="minorHAnsi" w:hAnsiTheme="minorHAnsi" w:cstheme="minorHAnsi"/>
              </w:rPr>
              <w:t>Personal  Details</w:t>
            </w:r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734687" w:rsidRPr="00FA1C7B" w:rsidTr="007C1A92">
        <w:tc>
          <w:tcPr>
            <w:tcW w:w="4320" w:type="dxa"/>
          </w:tcPr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Father’s Name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Date of Birth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Gender</w:t>
            </w:r>
          </w:p>
          <w:p w:rsidR="005E01A5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Language Known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Marital Status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Nationality</w:t>
            </w:r>
          </w:p>
        </w:tc>
        <w:tc>
          <w:tcPr>
            <w:tcW w:w="4320" w:type="dxa"/>
            <w:tcMar>
              <w:left w:w="576" w:type="dxa"/>
            </w:tcMar>
          </w:tcPr>
          <w:p w:rsidR="00734687" w:rsidRPr="00FA1C7B" w:rsidRDefault="00E919EF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Mr. Sulekh Chand</w:t>
            </w:r>
          </w:p>
          <w:p w:rsidR="00734687" w:rsidRPr="00FA1C7B" w:rsidRDefault="00E919EF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22-June-1994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Male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English, Hindi, Punjabi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Single</w:t>
            </w:r>
          </w:p>
          <w:p w:rsidR="00734687" w:rsidRPr="00FA1C7B" w:rsidRDefault="00734687" w:rsidP="00734687">
            <w:pPr>
              <w:pStyle w:val="ListBullet"/>
              <w:numPr>
                <w:ilvl w:val="0"/>
                <w:numId w:val="0"/>
              </w:numPr>
              <w:spacing w:after="80"/>
              <w:rPr>
                <w:rFonts w:cstheme="minorHAnsi"/>
              </w:rPr>
            </w:pPr>
            <w:r w:rsidRPr="00FA1C7B">
              <w:rPr>
                <w:rFonts w:cstheme="minorHAnsi"/>
              </w:rPr>
              <w:t>: Indian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734687" w:rsidRPr="00FA1C7B" w:rsidTr="007C1A92">
        <w:tc>
          <w:tcPr>
            <w:tcW w:w="725" w:type="dxa"/>
            <w:tcMar>
              <w:right w:w="216" w:type="dxa"/>
            </w:tcMar>
            <w:vAlign w:val="bottom"/>
          </w:tcPr>
          <w:p w:rsidR="00734687" w:rsidRPr="00FA1C7B" w:rsidRDefault="00DF6383" w:rsidP="007C1A92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_x0000_s1047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gI6Z&#10;5joRAADWeAAADgAAAAAAAAAAAAAAAAAuAgAAZHJzL2Uyb0RvYy54bWxQSwECLQAUAAYACAAAACEA&#10;GGrsh9kAAAADAQAADwAAAAAAAAAAAAAAAACUEwAAZHJzL2Rvd25yZXYueG1sUEsFBgAAAAAEAAQA&#10;8wAAAJoUAAAAAA==&#10;">
                  <v:shape id="Activities icon circle" o:spid="_x0000_s1051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50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4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48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734687" w:rsidRPr="00FA1C7B" w:rsidRDefault="00734687" w:rsidP="00734687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FA1C7B">
              <w:rPr>
                <w:rFonts w:asciiTheme="minorHAnsi" w:hAnsiTheme="minorHAnsi" w:cstheme="minorHAnsi"/>
              </w:rPr>
              <w:t>Hobbies/Passion</w:t>
            </w:r>
          </w:p>
        </w:tc>
      </w:tr>
    </w:tbl>
    <w:p w:rsidR="00734687" w:rsidRDefault="009A5008" w:rsidP="001F5015">
      <w:pPr>
        <w:pStyle w:val="ListParagraph"/>
        <w:numPr>
          <w:ilvl w:val="0"/>
          <w:numId w:val="35"/>
        </w:numPr>
        <w:rPr>
          <w:rFonts w:cstheme="minorHAnsi"/>
        </w:rPr>
      </w:pPr>
      <w:r w:rsidRPr="001F5015">
        <w:rPr>
          <w:rFonts w:cstheme="minorHAnsi"/>
        </w:rPr>
        <w:t xml:space="preserve">Travelling </w:t>
      </w:r>
    </w:p>
    <w:p w:rsidR="001F5015" w:rsidRDefault="001F5015" w:rsidP="001F5015">
      <w:pPr>
        <w:pStyle w:val="ListParagraph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Gaming</w:t>
      </w:r>
    </w:p>
    <w:p w:rsidR="001F5015" w:rsidRPr="001F5015" w:rsidRDefault="001F5015" w:rsidP="001F5015">
      <w:pPr>
        <w:pStyle w:val="ListParagraph"/>
        <w:numPr>
          <w:ilvl w:val="0"/>
          <w:numId w:val="35"/>
        </w:numPr>
        <w:rPr>
          <w:rFonts w:cstheme="minorHAnsi"/>
        </w:rPr>
      </w:pPr>
      <w:r>
        <w:rPr>
          <w:rFonts w:cstheme="minorHAnsi"/>
        </w:rPr>
        <w:t>Music</w:t>
      </w:r>
    </w:p>
    <w:p w:rsidR="00B632B1" w:rsidRPr="00FA1C7B" w:rsidRDefault="00B632B1" w:rsidP="00B632B1">
      <w:pPr>
        <w:rPr>
          <w:rFonts w:cstheme="min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8649"/>
      </w:tblGrid>
      <w:tr w:rsidR="00B632B1" w:rsidRPr="00FA1C7B" w:rsidTr="007C1A92">
        <w:tc>
          <w:tcPr>
            <w:tcW w:w="725" w:type="dxa"/>
            <w:tcMar>
              <w:right w:w="216" w:type="dxa"/>
            </w:tcMar>
            <w:vAlign w:val="bottom"/>
          </w:tcPr>
          <w:p w:rsidR="00B632B1" w:rsidRPr="00FA1C7B" w:rsidRDefault="00DF6383" w:rsidP="007C1A92">
            <w:pPr>
              <w:pStyle w:val="Icons"/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hi-IN"/>
              </w:rPr>
            </w:r>
            <w:r w:rsidRPr="00DF6383">
              <w:rPr>
                <w:rFonts w:cstheme="minorHAnsi"/>
                <w:noProof/>
                <w:lang w:val="en-IN" w:eastAsia="en-IN" w:bidi="hi-IN"/>
              </w:rPr>
              <w:pict>
                <v:group id="Activities in circle icon" o:spid="_x0000_s1032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5Ny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">
                  <v:shape id="Activities icon circle" o:spid="_x0000_s1036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1035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1034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1033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E919EF" w:rsidRPr="00FA1C7B" w:rsidRDefault="00B632B1" w:rsidP="00B632B1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r w:rsidRPr="00FA1C7B">
              <w:rPr>
                <w:rFonts w:asciiTheme="minorHAnsi" w:hAnsiTheme="minorHAnsi" w:cstheme="minorHAnsi"/>
              </w:rPr>
              <w:t>Declaration</w:t>
            </w:r>
          </w:p>
        </w:tc>
      </w:tr>
    </w:tbl>
    <w:p w:rsidR="00B632B1" w:rsidRPr="00CF2D00" w:rsidRDefault="00CF2D00" w:rsidP="002D7B5B">
      <w:pPr>
        <w:rPr>
          <w:rFonts w:cstheme="minorHAnsi"/>
        </w:rPr>
      </w:pPr>
      <w:r w:rsidRPr="00CF2D00">
        <w:rPr>
          <w:rFonts w:cstheme="minorHAnsi"/>
          <w:color w:val="233143"/>
          <w:shd w:val="clear" w:color="auto" w:fill="FAFAFA"/>
        </w:rPr>
        <w:t>Personable and knowledgeable IT support technician of experience assisting customers with various hardware and software related issues. Provided in-depth technical support to clients at a Tier 2 level, solving 99.2% of issues without transferring to Tier 3 support. Seeking to provide expert technical support to enterprise organizations as the L3 tech support engineer</w:t>
      </w:r>
      <w:r>
        <w:rPr>
          <w:rFonts w:cstheme="minorHAnsi"/>
          <w:color w:val="233143"/>
          <w:shd w:val="clear" w:color="auto" w:fill="FAFAFA"/>
        </w:rPr>
        <w:t>.</w:t>
      </w:r>
    </w:p>
    <w:p w:rsidR="00B632B1" w:rsidRPr="00FA1C7B" w:rsidRDefault="00B632B1" w:rsidP="002D7B5B">
      <w:pPr>
        <w:rPr>
          <w:rFonts w:cstheme="minorHAnsi"/>
          <w:b/>
        </w:rPr>
      </w:pPr>
      <w:r w:rsidRPr="00FA1C7B">
        <w:rPr>
          <w:rFonts w:cstheme="minorHAnsi"/>
        </w:rPr>
        <w:t>I hereby declare that the details provided by me in this resume are correct. I am aware that the company can use this data for verification purposes</w:t>
      </w:r>
      <w:r w:rsidRPr="00FA1C7B">
        <w:rPr>
          <w:rFonts w:cstheme="minorHAnsi"/>
          <w:b/>
        </w:rPr>
        <w:t>.</w:t>
      </w:r>
    </w:p>
    <w:p w:rsidR="00B632B1" w:rsidRPr="00FA1C7B" w:rsidRDefault="00B632B1" w:rsidP="00B632B1">
      <w:pPr>
        <w:rPr>
          <w:rFonts w:cstheme="minorHAnsi"/>
        </w:rPr>
      </w:pPr>
    </w:p>
    <w:p w:rsidR="00B632B1" w:rsidRPr="00FA1C7B" w:rsidRDefault="00E919EF" w:rsidP="00B632B1">
      <w:pPr>
        <w:rPr>
          <w:rFonts w:cstheme="minorHAnsi"/>
        </w:rPr>
      </w:pP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</w:p>
    <w:p w:rsidR="00B632B1" w:rsidRPr="00FA1C7B" w:rsidRDefault="00B632B1" w:rsidP="00B632B1">
      <w:pPr>
        <w:rPr>
          <w:rFonts w:cstheme="minorHAnsi"/>
        </w:rPr>
      </w:pPr>
      <w:r w:rsidRPr="00FA1C7B">
        <w:rPr>
          <w:rFonts w:cstheme="minorHAnsi"/>
        </w:rPr>
        <w:t>Faridabad</w:t>
      </w:r>
      <w:r w:rsidRPr="00FA1C7B">
        <w:rPr>
          <w:rFonts w:cstheme="minorHAnsi"/>
        </w:rPr>
        <w:tab/>
      </w:r>
      <w:r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</w:r>
      <w:r w:rsidR="00E919EF" w:rsidRPr="00FA1C7B">
        <w:rPr>
          <w:rFonts w:cstheme="minorHAnsi"/>
        </w:rPr>
        <w:tab/>
        <w:t xml:space="preserve">          Hitesh Meghlaan</w:t>
      </w:r>
    </w:p>
    <w:sectPr w:rsidR="00B632B1" w:rsidRPr="00FA1C7B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FB" w:rsidRDefault="00B21FFB" w:rsidP="00F534FB">
      <w:pPr>
        <w:spacing w:after="0"/>
      </w:pPr>
      <w:r>
        <w:separator/>
      </w:r>
    </w:p>
  </w:endnote>
  <w:endnote w:type="continuationSeparator" w:id="1">
    <w:p w:rsidR="00B21FFB" w:rsidRDefault="00B21FFB" w:rsidP="00F5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6C5" w:rsidRDefault="00DF6383">
        <w:pPr>
          <w:pStyle w:val="Footer"/>
        </w:pPr>
        <w:r>
          <w:fldChar w:fldCharType="begin"/>
        </w:r>
        <w:r w:rsidR="00B506C5">
          <w:instrText xml:space="preserve"> PAGE   \* MERGEFORMAT </w:instrText>
        </w:r>
        <w:r>
          <w:fldChar w:fldCharType="separate"/>
        </w:r>
        <w:r w:rsidR="00464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FB" w:rsidRDefault="00B21FFB" w:rsidP="00F534FB">
      <w:pPr>
        <w:spacing w:after="0"/>
      </w:pPr>
      <w:r>
        <w:separator/>
      </w:r>
    </w:p>
  </w:footnote>
  <w:footnote w:type="continuationSeparator" w:id="1">
    <w:p w:rsidR="00B21FFB" w:rsidRDefault="00B21FFB" w:rsidP="00F53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C5" w:rsidRDefault="00DF6383">
    <w:pPr>
      <w:pStyle w:val="Header"/>
    </w:pPr>
    <w:r>
      <w:rPr>
        <w:noProof/>
        <w:lang w:val="en-IN" w:eastAsia="en-IN" w:bidi="hi-IN"/>
      </w:rPr>
      <w:pict>
        <v:rect id="Rectangle 1" o:spid="_x0000_s4097" style="position:absolute;margin-left:8568.8pt;margin-top:0;width:612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4A924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0000001"/>
    <w:multiLevelType w:val="multilevel"/>
    <w:tmpl w:val="925EC87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SimSu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SimSun" w:hAnsi="Times New Roman" w:cs="Times New Roman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SimSun" w:hAnsi="Times New Roman" w:cs="Times New Roman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SimSun" w:hAnsi="Times New Roman" w:cs="Times New Roman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SimSun" w:hAnsi="Times New Roman" w:cs="Times New Roman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SimSun" w:hAnsi="Times New Roman" w:cs="Times New Roman"/>
        <w:vertAlign w:val="baseline"/>
      </w:rPr>
    </w:lvl>
  </w:abstractNum>
  <w:abstractNum w:abstractNumId="11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F7B72"/>
    <w:multiLevelType w:val="multilevel"/>
    <w:tmpl w:val="50F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2B379E"/>
    <w:multiLevelType w:val="multilevel"/>
    <w:tmpl w:val="DBF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F445BF7"/>
    <w:multiLevelType w:val="multilevel"/>
    <w:tmpl w:val="D3A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EE3F86"/>
    <w:multiLevelType w:val="multilevel"/>
    <w:tmpl w:val="5E3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5EF2C97"/>
    <w:multiLevelType w:val="multilevel"/>
    <w:tmpl w:val="965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3A5405"/>
    <w:multiLevelType w:val="hybridMultilevel"/>
    <w:tmpl w:val="B4BE8A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256AD"/>
    <w:multiLevelType w:val="multilevel"/>
    <w:tmpl w:val="06A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812B5B"/>
    <w:multiLevelType w:val="multilevel"/>
    <w:tmpl w:val="D71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942064"/>
    <w:multiLevelType w:val="hybridMultilevel"/>
    <w:tmpl w:val="9EA83A2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3C84B9C"/>
    <w:multiLevelType w:val="hybridMultilevel"/>
    <w:tmpl w:val="EBE0B7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D4674"/>
    <w:multiLevelType w:val="multilevel"/>
    <w:tmpl w:val="320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866BE9"/>
    <w:multiLevelType w:val="hybridMultilevel"/>
    <w:tmpl w:val="60028DD0"/>
    <w:lvl w:ilvl="0" w:tplc="FE1AF068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32864"/>
    <w:multiLevelType w:val="multilevel"/>
    <w:tmpl w:val="9DF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C16E3E"/>
    <w:multiLevelType w:val="multilevel"/>
    <w:tmpl w:val="1ADE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B0356B"/>
    <w:multiLevelType w:val="hybridMultilevel"/>
    <w:tmpl w:val="0B843F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0A4632"/>
    <w:multiLevelType w:val="multilevel"/>
    <w:tmpl w:val="3AE6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CD02E8"/>
    <w:multiLevelType w:val="multilevel"/>
    <w:tmpl w:val="652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0B6E8D"/>
    <w:multiLevelType w:val="multilevel"/>
    <w:tmpl w:val="B7D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C7F1C"/>
    <w:multiLevelType w:val="hybridMultilevel"/>
    <w:tmpl w:val="5C467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36DE6"/>
    <w:multiLevelType w:val="hybridMultilevel"/>
    <w:tmpl w:val="A3047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4408E"/>
    <w:multiLevelType w:val="multilevel"/>
    <w:tmpl w:val="ACF6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C6E15"/>
    <w:multiLevelType w:val="multilevel"/>
    <w:tmpl w:val="D04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770601"/>
    <w:multiLevelType w:val="multilevel"/>
    <w:tmpl w:val="FF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683E16"/>
    <w:multiLevelType w:val="multilevel"/>
    <w:tmpl w:val="028C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23"/>
  </w:num>
  <w:num w:numId="17">
    <w:abstractNumId w:val="24"/>
  </w:num>
  <w:num w:numId="18">
    <w:abstractNumId w:val="34"/>
  </w:num>
  <w:num w:numId="19">
    <w:abstractNumId w:val="10"/>
  </w:num>
  <w:num w:numId="20">
    <w:abstractNumId w:val="31"/>
  </w:num>
  <w:num w:numId="21">
    <w:abstractNumId w:val="27"/>
  </w:num>
  <w:num w:numId="22">
    <w:abstractNumId w:val="28"/>
  </w:num>
  <w:num w:numId="23">
    <w:abstractNumId w:val="38"/>
  </w:num>
  <w:num w:numId="24">
    <w:abstractNumId w:val="16"/>
  </w:num>
  <w:num w:numId="25">
    <w:abstractNumId w:val="21"/>
  </w:num>
  <w:num w:numId="26">
    <w:abstractNumId w:val="30"/>
  </w:num>
  <w:num w:numId="27">
    <w:abstractNumId w:val="12"/>
  </w:num>
  <w:num w:numId="28">
    <w:abstractNumId w:val="26"/>
  </w:num>
  <w:num w:numId="29">
    <w:abstractNumId w:val="18"/>
  </w:num>
  <w:num w:numId="30">
    <w:abstractNumId w:val="32"/>
  </w:num>
  <w:num w:numId="31">
    <w:abstractNumId w:val="17"/>
  </w:num>
  <w:num w:numId="32">
    <w:abstractNumId w:val="29"/>
  </w:num>
  <w:num w:numId="33">
    <w:abstractNumId w:val="13"/>
  </w:num>
  <w:num w:numId="34">
    <w:abstractNumId w:val="22"/>
  </w:num>
  <w:num w:numId="35">
    <w:abstractNumId w:val="33"/>
  </w:num>
  <w:num w:numId="36">
    <w:abstractNumId w:val="25"/>
  </w:num>
  <w:num w:numId="37">
    <w:abstractNumId w:val="36"/>
  </w:num>
  <w:num w:numId="38">
    <w:abstractNumId w:val="37"/>
  </w:num>
  <w:num w:numId="39">
    <w:abstractNumId w:val="15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defaultTabStop w:val="72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A2410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57E59"/>
    <w:rsid w:val="00061C1E"/>
    <w:rsid w:val="00062D86"/>
    <w:rsid w:val="0006454B"/>
    <w:rsid w:val="00075B13"/>
    <w:rsid w:val="00092692"/>
    <w:rsid w:val="00096203"/>
    <w:rsid w:val="000A0229"/>
    <w:rsid w:val="000B25F5"/>
    <w:rsid w:val="000B6474"/>
    <w:rsid w:val="000E24AC"/>
    <w:rsid w:val="000E4A73"/>
    <w:rsid w:val="000F79EA"/>
    <w:rsid w:val="00134F92"/>
    <w:rsid w:val="00135EB5"/>
    <w:rsid w:val="00137DC1"/>
    <w:rsid w:val="00143224"/>
    <w:rsid w:val="00145B33"/>
    <w:rsid w:val="001468F3"/>
    <w:rsid w:val="00152C3A"/>
    <w:rsid w:val="001539C4"/>
    <w:rsid w:val="00162BEE"/>
    <w:rsid w:val="00171E1B"/>
    <w:rsid w:val="00180F3E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F5015"/>
    <w:rsid w:val="0020735F"/>
    <w:rsid w:val="002146F8"/>
    <w:rsid w:val="00215593"/>
    <w:rsid w:val="00217917"/>
    <w:rsid w:val="00224539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1FD4"/>
    <w:rsid w:val="00297ED0"/>
    <w:rsid w:val="002A4EDA"/>
    <w:rsid w:val="002A59BA"/>
    <w:rsid w:val="002B01E3"/>
    <w:rsid w:val="002B3FC8"/>
    <w:rsid w:val="002B7D22"/>
    <w:rsid w:val="002D5854"/>
    <w:rsid w:val="002D7B5B"/>
    <w:rsid w:val="002F10E7"/>
    <w:rsid w:val="002F69E4"/>
    <w:rsid w:val="00300A98"/>
    <w:rsid w:val="0030724A"/>
    <w:rsid w:val="003140C1"/>
    <w:rsid w:val="00316CE4"/>
    <w:rsid w:val="00321253"/>
    <w:rsid w:val="00323C3F"/>
    <w:rsid w:val="003279A4"/>
    <w:rsid w:val="00337114"/>
    <w:rsid w:val="003453E1"/>
    <w:rsid w:val="0035004C"/>
    <w:rsid w:val="003571C8"/>
    <w:rsid w:val="003647BB"/>
    <w:rsid w:val="00380B70"/>
    <w:rsid w:val="00383057"/>
    <w:rsid w:val="0039703C"/>
    <w:rsid w:val="003974BB"/>
    <w:rsid w:val="003A091E"/>
    <w:rsid w:val="003B3467"/>
    <w:rsid w:val="003D1211"/>
    <w:rsid w:val="003E5D64"/>
    <w:rsid w:val="00403149"/>
    <w:rsid w:val="004037EF"/>
    <w:rsid w:val="00405BAD"/>
    <w:rsid w:val="004113D8"/>
    <w:rsid w:val="00416463"/>
    <w:rsid w:val="00423827"/>
    <w:rsid w:val="004259BA"/>
    <w:rsid w:val="00437B8B"/>
    <w:rsid w:val="00464BD1"/>
    <w:rsid w:val="00465113"/>
    <w:rsid w:val="00467F3F"/>
    <w:rsid w:val="004727C2"/>
    <w:rsid w:val="00476144"/>
    <w:rsid w:val="00477D05"/>
    <w:rsid w:val="004902EF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6D60"/>
    <w:rsid w:val="004E77A5"/>
    <w:rsid w:val="004F1057"/>
    <w:rsid w:val="004F199F"/>
    <w:rsid w:val="004F328D"/>
    <w:rsid w:val="004F7528"/>
    <w:rsid w:val="005106C0"/>
    <w:rsid w:val="005247B7"/>
    <w:rsid w:val="005302E3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5E8B"/>
    <w:rsid w:val="00596199"/>
    <w:rsid w:val="005A459B"/>
    <w:rsid w:val="005A4F43"/>
    <w:rsid w:val="005A74EC"/>
    <w:rsid w:val="005B3D67"/>
    <w:rsid w:val="005B437C"/>
    <w:rsid w:val="005D0108"/>
    <w:rsid w:val="005D3ADF"/>
    <w:rsid w:val="005E01A5"/>
    <w:rsid w:val="005E088C"/>
    <w:rsid w:val="005E6E43"/>
    <w:rsid w:val="005F4455"/>
    <w:rsid w:val="00600F4C"/>
    <w:rsid w:val="006104FF"/>
    <w:rsid w:val="00614B7C"/>
    <w:rsid w:val="0062239B"/>
    <w:rsid w:val="00625B8A"/>
    <w:rsid w:val="0063723B"/>
    <w:rsid w:val="00640268"/>
    <w:rsid w:val="00644D4E"/>
    <w:rsid w:val="00646D01"/>
    <w:rsid w:val="006551BB"/>
    <w:rsid w:val="00663536"/>
    <w:rsid w:val="006648D4"/>
    <w:rsid w:val="00673211"/>
    <w:rsid w:val="00673F18"/>
    <w:rsid w:val="00676CEB"/>
    <w:rsid w:val="00683A86"/>
    <w:rsid w:val="00683F0A"/>
    <w:rsid w:val="0069300B"/>
    <w:rsid w:val="006A4C72"/>
    <w:rsid w:val="006B22E0"/>
    <w:rsid w:val="006D65F8"/>
    <w:rsid w:val="006E7076"/>
    <w:rsid w:val="006F4D23"/>
    <w:rsid w:val="007175B9"/>
    <w:rsid w:val="007215A9"/>
    <w:rsid w:val="007253E8"/>
    <w:rsid w:val="00734687"/>
    <w:rsid w:val="00735140"/>
    <w:rsid w:val="0073645E"/>
    <w:rsid w:val="007366E5"/>
    <w:rsid w:val="00745196"/>
    <w:rsid w:val="00755346"/>
    <w:rsid w:val="00756AC0"/>
    <w:rsid w:val="00776E3A"/>
    <w:rsid w:val="007850D1"/>
    <w:rsid w:val="007857C8"/>
    <w:rsid w:val="00785FEB"/>
    <w:rsid w:val="00785FF6"/>
    <w:rsid w:val="00790E98"/>
    <w:rsid w:val="00796ED3"/>
    <w:rsid w:val="007A0F44"/>
    <w:rsid w:val="007A729F"/>
    <w:rsid w:val="007B3F4F"/>
    <w:rsid w:val="007C0E0E"/>
    <w:rsid w:val="007C153D"/>
    <w:rsid w:val="007C333C"/>
    <w:rsid w:val="007C34A8"/>
    <w:rsid w:val="007D2565"/>
    <w:rsid w:val="007E7052"/>
    <w:rsid w:val="007F71A4"/>
    <w:rsid w:val="008030EE"/>
    <w:rsid w:val="0080525B"/>
    <w:rsid w:val="00812148"/>
    <w:rsid w:val="00814B43"/>
    <w:rsid w:val="00814FA5"/>
    <w:rsid w:val="0083016A"/>
    <w:rsid w:val="00831EAC"/>
    <w:rsid w:val="00846AAE"/>
    <w:rsid w:val="00850F22"/>
    <w:rsid w:val="00866CAD"/>
    <w:rsid w:val="00867081"/>
    <w:rsid w:val="00884972"/>
    <w:rsid w:val="008978E8"/>
    <w:rsid w:val="008A02C4"/>
    <w:rsid w:val="008A49A0"/>
    <w:rsid w:val="008A6538"/>
    <w:rsid w:val="008D4FC8"/>
    <w:rsid w:val="008D5A80"/>
    <w:rsid w:val="008E5483"/>
    <w:rsid w:val="008F288D"/>
    <w:rsid w:val="008F4532"/>
    <w:rsid w:val="00927537"/>
    <w:rsid w:val="00933CCA"/>
    <w:rsid w:val="0093795C"/>
    <w:rsid w:val="009411E8"/>
    <w:rsid w:val="00952C89"/>
    <w:rsid w:val="009540F4"/>
    <w:rsid w:val="00956B75"/>
    <w:rsid w:val="00964AED"/>
    <w:rsid w:val="009918BB"/>
    <w:rsid w:val="009931F7"/>
    <w:rsid w:val="00994768"/>
    <w:rsid w:val="009A3F4C"/>
    <w:rsid w:val="009A5008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4C70"/>
    <w:rsid w:val="00A551BE"/>
    <w:rsid w:val="00A56B81"/>
    <w:rsid w:val="00A6314E"/>
    <w:rsid w:val="00A77B4D"/>
    <w:rsid w:val="00A8052D"/>
    <w:rsid w:val="00A9077F"/>
    <w:rsid w:val="00AA04BD"/>
    <w:rsid w:val="00AA12AC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1FFB"/>
    <w:rsid w:val="00B25746"/>
    <w:rsid w:val="00B401CE"/>
    <w:rsid w:val="00B47E1E"/>
    <w:rsid w:val="00B506C5"/>
    <w:rsid w:val="00B54661"/>
    <w:rsid w:val="00B55487"/>
    <w:rsid w:val="00B632B1"/>
    <w:rsid w:val="00B763B5"/>
    <w:rsid w:val="00B90654"/>
    <w:rsid w:val="00B91175"/>
    <w:rsid w:val="00BA703F"/>
    <w:rsid w:val="00BA71B3"/>
    <w:rsid w:val="00BB34BE"/>
    <w:rsid w:val="00BC0E1A"/>
    <w:rsid w:val="00BC1472"/>
    <w:rsid w:val="00BD2DD6"/>
    <w:rsid w:val="00BD55EE"/>
    <w:rsid w:val="00BE4418"/>
    <w:rsid w:val="00C0155C"/>
    <w:rsid w:val="00C3233C"/>
    <w:rsid w:val="00C3763A"/>
    <w:rsid w:val="00C60281"/>
    <w:rsid w:val="00C646C7"/>
    <w:rsid w:val="00C779DA"/>
    <w:rsid w:val="00C814F7"/>
    <w:rsid w:val="00C81C04"/>
    <w:rsid w:val="00C91B4B"/>
    <w:rsid w:val="00C93DE1"/>
    <w:rsid w:val="00C9764A"/>
    <w:rsid w:val="00CA1ED0"/>
    <w:rsid w:val="00CA2E0A"/>
    <w:rsid w:val="00CA456A"/>
    <w:rsid w:val="00CB3192"/>
    <w:rsid w:val="00CC1E5C"/>
    <w:rsid w:val="00CD1043"/>
    <w:rsid w:val="00CD357F"/>
    <w:rsid w:val="00CE2C76"/>
    <w:rsid w:val="00CF2D00"/>
    <w:rsid w:val="00D046EF"/>
    <w:rsid w:val="00D22E33"/>
    <w:rsid w:val="00D274E1"/>
    <w:rsid w:val="00D35BBD"/>
    <w:rsid w:val="00D378E5"/>
    <w:rsid w:val="00D37BA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0991"/>
    <w:rsid w:val="00DA2410"/>
    <w:rsid w:val="00DB0B61"/>
    <w:rsid w:val="00DD2D34"/>
    <w:rsid w:val="00DD467E"/>
    <w:rsid w:val="00DE136D"/>
    <w:rsid w:val="00DE4136"/>
    <w:rsid w:val="00DE4550"/>
    <w:rsid w:val="00DE6534"/>
    <w:rsid w:val="00DF0F24"/>
    <w:rsid w:val="00DF6383"/>
    <w:rsid w:val="00DF7CF5"/>
    <w:rsid w:val="00DF7F4F"/>
    <w:rsid w:val="00E066EE"/>
    <w:rsid w:val="00E06FA0"/>
    <w:rsid w:val="00E07D28"/>
    <w:rsid w:val="00E30CB9"/>
    <w:rsid w:val="00E32922"/>
    <w:rsid w:val="00E379DC"/>
    <w:rsid w:val="00E46808"/>
    <w:rsid w:val="00E5521B"/>
    <w:rsid w:val="00E567A5"/>
    <w:rsid w:val="00E61D86"/>
    <w:rsid w:val="00E61FB1"/>
    <w:rsid w:val="00E63862"/>
    <w:rsid w:val="00E665C1"/>
    <w:rsid w:val="00E72DA3"/>
    <w:rsid w:val="00E919EF"/>
    <w:rsid w:val="00E97BD9"/>
    <w:rsid w:val="00EA5ECA"/>
    <w:rsid w:val="00EB2664"/>
    <w:rsid w:val="00EC099B"/>
    <w:rsid w:val="00ED44E9"/>
    <w:rsid w:val="00ED51F8"/>
    <w:rsid w:val="00EE0848"/>
    <w:rsid w:val="00F03B1E"/>
    <w:rsid w:val="00F03F2C"/>
    <w:rsid w:val="00F1202D"/>
    <w:rsid w:val="00F14F0C"/>
    <w:rsid w:val="00F217AB"/>
    <w:rsid w:val="00F35A06"/>
    <w:rsid w:val="00F435D3"/>
    <w:rsid w:val="00F46425"/>
    <w:rsid w:val="00F502F4"/>
    <w:rsid w:val="00F5078D"/>
    <w:rsid w:val="00F534FB"/>
    <w:rsid w:val="00F5623D"/>
    <w:rsid w:val="00F56FFE"/>
    <w:rsid w:val="00F904FC"/>
    <w:rsid w:val="00F935BF"/>
    <w:rsid w:val="00F94EB5"/>
    <w:rsid w:val="00FA1C7B"/>
    <w:rsid w:val="00FA4359"/>
    <w:rsid w:val="00FA4C84"/>
    <w:rsid w:val="00FB0F18"/>
    <w:rsid w:val="00FE0B63"/>
    <w:rsid w:val="00FE18B2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B1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80525B"/>
    <w:pPr>
      <w:ind w:left="720"/>
      <w:contextualSpacing/>
    </w:pPr>
  </w:style>
  <w:style w:type="table" w:customStyle="1" w:styleId="TableGridLight1">
    <w:name w:val="Table Grid Light1"/>
    <w:basedOn w:val="TableNormal"/>
    <w:next w:val="GridTableLight"/>
    <w:uiPriority w:val="40"/>
    <w:rsid w:val="00734687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32B1"/>
    <w:rPr>
      <w:color w:val="886288" w:themeColor="hyperlink"/>
      <w:u w:val="single"/>
    </w:rPr>
  </w:style>
  <w:style w:type="character" w:styleId="Strong">
    <w:name w:val="Strong"/>
    <w:basedOn w:val="DefaultParagraphFont"/>
    <w:uiPriority w:val="22"/>
    <w:qFormat/>
    <w:rsid w:val="00ED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sham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E60D4F9D904BA1876ED40BA153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0356-F53B-40C8-886F-1A26356E327A}"/>
      </w:docPartPr>
      <w:docPartBody>
        <w:p w:rsidR="00AF61CD" w:rsidRDefault="00AF61CD">
          <w:pPr>
            <w:pStyle w:val="5AE60D4F9D904BA1876ED40BA1534617"/>
          </w:pPr>
          <w:r w:rsidRPr="009D0878">
            <w:t>Address</w:t>
          </w:r>
        </w:p>
      </w:docPartBody>
    </w:docPart>
    <w:docPart>
      <w:docPartPr>
        <w:name w:val="AE77DEEFF218451DA2F8DD74451F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8002-E88F-4067-99A3-F0542F981700}"/>
      </w:docPartPr>
      <w:docPartBody>
        <w:p w:rsidR="00AF61CD" w:rsidRDefault="00AF61CD">
          <w:pPr>
            <w:pStyle w:val="AE77DEEFF218451DA2F8DD74451F29D6"/>
          </w:pPr>
          <w:r w:rsidRPr="009D0878">
            <w:t>Phone</w:t>
          </w:r>
        </w:p>
      </w:docPartBody>
    </w:docPart>
    <w:docPart>
      <w:docPartPr>
        <w:name w:val="6FDFADFD07F14B648C339E3132E1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FEF8-87EE-4419-8504-53549BAD6705}"/>
      </w:docPartPr>
      <w:docPartBody>
        <w:p w:rsidR="00AF61CD" w:rsidRDefault="00AF61CD">
          <w:pPr>
            <w:pStyle w:val="6FDFADFD07F14B648C339E3132E1FD1F"/>
          </w:pPr>
          <w:r w:rsidRPr="009D0878">
            <w:t>Email</w:t>
          </w:r>
        </w:p>
      </w:docPartBody>
    </w:docPart>
    <w:docPart>
      <w:docPartPr>
        <w:name w:val="71A690D7C7DC4CFB8C44895B8609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6601-4FC7-470E-B8F8-F92196FD540D}"/>
      </w:docPartPr>
      <w:docPartBody>
        <w:p w:rsidR="00AF61CD" w:rsidRDefault="00AF61CD">
          <w:pPr>
            <w:pStyle w:val="71A690D7C7DC4CFB8C44895B86096DF7"/>
          </w:pPr>
          <w:r w:rsidRPr="00D85CA4">
            <w:t>Objective</w:t>
          </w:r>
        </w:p>
      </w:docPartBody>
    </w:docPart>
    <w:docPart>
      <w:docPartPr>
        <w:name w:val="E6F36F399AA74A1BA791DDC72B20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CD6E-D7A2-46C9-90DE-29C32C2F50E2}"/>
      </w:docPartPr>
      <w:docPartBody>
        <w:p w:rsidR="00AF61CD" w:rsidRDefault="00AF61CD">
          <w:pPr>
            <w:pStyle w:val="E6F36F399AA74A1BA791DDC72B200BAD"/>
          </w:pPr>
          <w:r w:rsidRPr="00565B06">
            <w:t>Skills</w:t>
          </w:r>
        </w:p>
      </w:docPartBody>
    </w:docPart>
    <w:docPart>
      <w:docPartPr>
        <w:name w:val="B7B714132C76455D9710E64C5210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A53F-035B-4B72-AF74-496A3C165C82}"/>
      </w:docPartPr>
      <w:docPartBody>
        <w:p w:rsidR="00AF61CD" w:rsidRDefault="00AF61CD" w:rsidP="00AF61CD">
          <w:pPr>
            <w:pStyle w:val="B7B714132C76455D9710E64C5210F137"/>
          </w:pPr>
          <w:r w:rsidRPr="00565B06">
            <w:t>Experience</w:t>
          </w:r>
        </w:p>
      </w:docPartBody>
    </w:docPart>
    <w:docPart>
      <w:docPartPr>
        <w:name w:val="BD0A9773C3F24644AB49B789F816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2561-2E10-47E3-AFE4-76BA1931040C}"/>
      </w:docPartPr>
      <w:docPartBody>
        <w:p w:rsidR="004E45A1" w:rsidRDefault="004E45A1">
          <w:pPr>
            <w:pStyle w:val="BD0A9773C3F24644AB49B789F816C3CC"/>
          </w:pPr>
          <w:r w:rsidRPr="00565B06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61CD"/>
    <w:rsid w:val="000D6F19"/>
    <w:rsid w:val="000E43AB"/>
    <w:rsid w:val="00121B70"/>
    <w:rsid w:val="00456D44"/>
    <w:rsid w:val="004E45A1"/>
    <w:rsid w:val="006F3093"/>
    <w:rsid w:val="008976A5"/>
    <w:rsid w:val="00A47AA4"/>
    <w:rsid w:val="00AF61CD"/>
    <w:rsid w:val="00B51B9F"/>
    <w:rsid w:val="00C002DE"/>
    <w:rsid w:val="00E32B16"/>
    <w:rsid w:val="00EF567A"/>
    <w:rsid w:val="00F93A94"/>
    <w:rsid w:val="00FB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0C0E91DD34A63899B48CFFF7D51FF">
    <w:name w:val="3E70C0E91DD34A63899B48CFFF7D51FF"/>
    <w:rsid w:val="004E45A1"/>
  </w:style>
  <w:style w:type="paragraph" w:customStyle="1" w:styleId="8C3D595BEE3E474F9862BC9841F7DC8E">
    <w:name w:val="8C3D595BEE3E474F9862BC9841F7DC8E"/>
    <w:rsid w:val="004E45A1"/>
  </w:style>
  <w:style w:type="paragraph" w:customStyle="1" w:styleId="5AE60D4F9D904BA1876ED40BA1534617">
    <w:name w:val="5AE60D4F9D904BA1876ED40BA1534617"/>
    <w:rsid w:val="004E45A1"/>
  </w:style>
  <w:style w:type="paragraph" w:customStyle="1" w:styleId="AE77DEEFF218451DA2F8DD74451F29D6">
    <w:name w:val="AE77DEEFF218451DA2F8DD74451F29D6"/>
    <w:rsid w:val="004E45A1"/>
  </w:style>
  <w:style w:type="paragraph" w:customStyle="1" w:styleId="6FDFADFD07F14B648C339E3132E1FD1F">
    <w:name w:val="6FDFADFD07F14B648C339E3132E1FD1F"/>
    <w:rsid w:val="004E45A1"/>
  </w:style>
  <w:style w:type="paragraph" w:customStyle="1" w:styleId="0CA8EB6BE31942DBACB65DA8C5B8CFA4">
    <w:name w:val="0CA8EB6BE31942DBACB65DA8C5B8CFA4"/>
    <w:rsid w:val="004E45A1"/>
  </w:style>
  <w:style w:type="paragraph" w:customStyle="1" w:styleId="769B7AF7903D433A9E7542B92B070AAD">
    <w:name w:val="769B7AF7903D433A9E7542B92B070AAD"/>
    <w:rsid w:val="004E45A1"/>
  </w:style>
  <w:style w:type="paragraph" w:customStyle="1" w:styleId="71A690D7C7DC4CFB8C44895B86096DF7">
    <w:name w:val="71A690D7C7DC4CFB8C44895B86096DF7"/>
    <w:rsid w:val="004E45A1"/>
  </w:style>
  <w:style w:type="paragraph" w:customStyle="1" w:styleId="82B67545D7E8451DABA739D43E2C233B">
    <w:name w:val="82B67545D7E8451DABA739D43E2C233B"/>
    <w:rsid w:val="004E45A1"/>
  </w:style>
  <w:style w:type="paragraph" w:customStyle="1" w:styleId="83E9291FD0CF4B85A39A41D1CC3A1488">
    <w:name w:val="83E9291FD0CF4B85A39A41D1CC3A1488"/>
    <w:rsid w:val="004E45A1"/>
  </w:style>
  <w:style w:type="paragraph" w:customStyle="1" w:styleId="4AA1F5DA81E34B7A8C318A6B1B588856">
    <w:name w:val="4AA1F5DA81E34B7A8C318A6B1B588856"/>
    <w:rsid w:val="004E45A1"/>
  </w:style>
  <w:style w:type="character" w:styleId="Emphasis">
    <w:name w:val="Emphasis"/>
    <w:basedOn w:val="DefaultParagraphFont"/>
    <w:uiPriority w:val="11"/>
    <w:qFormat/>
    <w:rsid w:val="00AF61CD"/>
    <w:rPr>
      <w:b w:val="0"/>
      <w:iCs/>
      <w:color w:val="3071C3" w:themeColor="text2" w:themeTint="BF"/>
      <w:sz w:val="26"/>
    </w:rPr>
  </w:style>
  <w:style w:type="paragraph" w:customStyle="1" w:styleId="843597999AC1426897B071D1C135E29E">
    <w:name w:val="843597999AC1426897B071D1C135E29E"/>
    <w:rsid w:val="004E45A1"/>
  </w:style>
  <w:style w:type="paragraph" w:customStyle="1" w:styleId="A290047537B94D1DA392E83BCE1CDD7B">
    <w:name w:val="A290047537B94D1DA392E83BCE1CDD7B"/>
    <w:rsid w:val="004E45A1"/>
  </w:style>
  <w:style w:type="paragraph" w:customStyle="1" w:styleId="A704FCB09C634131BD4919BDE538D897">
    <w:name w:val="A704FCB09C634131BD4919BDE538D897"/>
    <w:rsid w:val="004E45A1"/>
  </w:style>
  <w:style w:type="paragraph" w:customStyle="1" w:styleId="AF1FB181B00345D7B2710A70D3A8906F">
    <w:name w:val="AF1FB181B00345D7B2710A70D3A8906F"/>
    <w:rsid w:val="004E45A1"/>
  </w:style>
  <w:style w:type="paragraph" w:customStyle="1" w:styleId="ED9B4A9F978B4A53B184BBDA810A2B37">
    <w:name w:val="ED9B4A9F978B4A53B184BBDA810A2B37"/>
    <w:rsid w:val="004E45A1"/>
  </w:style>
  <w:style w:type="paragraph" w:customStyle="1" w:styleId="91484C31E077436D99A6B77F0ECB606A">
    <w:name w:val="91484C31E077436D99A6B77F0ECB606A"/>
    <w:rsid w:val="004E45A1"/>
  </w:style>
  <w:style w:type="paragraph" w:customStyle="1" w:styleId="CF4D42E36AAB4FAA8C6FDE93B38FD3E2">
    <w:name w:val="CF4D42E36AAB4FAA8C6FDE93B38FD3E2"/>
    <w:rsid w:val="004E45A1"/>
  </w:style>
  <w:style w:type="paragraph" w:customStyle="1" w:styleId="D8D2D123A0CF494B8055D621F5E4B8A0">
    <w:name w:val="D8D2D123A0CF494B8055D621F5E4B8A0"/>
    <w:rsid w:val="004E45A1"/>
  </w:style>
  <w:style w:type="paragraph" w:customStyle="1" w:styleId="60110DDB3D0242498EA0E22E03C2D317">
    <w:name w:val="60110DDB3D0242498EA0E22E03C2D317"/>
    <w:rsid w:val="004E45A1"/>
  </w:style>
  <w:style w:type="paragraph" w:customStyle="1" w:styleId="D99F1A65D03F43399DCAE997B78C4CE2">
    <w:name w:val="D99F1A65D03F43399DCAE997B78C4CE2"/>
    <w:rsid w:val="004E45A1"/>
  </w:style>
  <w:style w:type="paragraph" w:customStyle="1" w:styleId="B494FE48E606443FA53FA9C4002B4F5F">
    <w:name w:val="B494FE48E606443FA53FA9C4002B4F5F"/>
    <w:rsid w:val="004E45A1"/>
  </w:style>
  <w:style w:type="paragraph" w:customStyle="1" w:styleId="D33A77737BA943D6A76BA9AEA87C7390">
    <w:name w:val="D33A77737BA943D6A76BA9AEA87C7390"/>
    <w:rsid w:val="004E45A1"/>
  </w:style>
  <w:style w:type="paragraph" w:customStyle="1" w:styleId="10BE83E447244BD6AC7C8906501EFD19">
    <w:name w:val="10BE83E447244BD6AC7C8906501EFD19"/>
    <w:rsid w:val="004E45A1"/>
  </w:style>
  <w:style w:type="paragraph" w:customStyle="1" w:styleId="08F7DB28C924467E9C458B6502261499">
    <w:name w:val="08F7DB28C924467E9C458B6502261499"/>
    <w:rsid w:val="004E45A1"/>
  </w:style>
  <w:style w:type="paragraph" w:customStyle="1" w:styleId="3E1B79D0D44343F1ABF235CAD3BDDC6F">
    <w:name w:val="3E1B79D0D44343F1ABF235CAD3BDDC6F"/>
    <w:rsid w:val="004E45A1"/>
  </w:style>
  <w:style w:type="paragraph" w:customStyle="1" w:styleId="ADF986EF69174ABBB1D44FC3286E38EE">
    <w:name w:val="ADF986EF69174ABBB1D44FC3286E38EE"/>
    <w:rsid w:val="004E45A1"/>
  </w:style>
  <w:style w:type="paragraph" w:customStyle="1" w:styleId="784F57634AA54A7CA43F58A6E2F1827B">
    <w:name w:val="784F57634AA54A7CA43F58A6E2F1827B"/>
    <w:rsid w:val="004E45A1"/>
  </w:style>
  <w:style w:type="paragraph" w:customStyle="1" w:styleId="9A2AA2C8EC2B483D92605F20C9AC7CE4">
    <w:name w:val="9A2AA2C8EC2B483D92605F20C9AC7CE4"/>
    <w:rsid w:val="004E45A1"/>
  </w:style>
  <w:style w:type="paragraph" w:customStyle="1" w:styleId="898E4DD91FE54B1BAB53911C277DE415">
    <w:name w:val="898E4DD91FE54B1BAB53911C277DE415"/>
    <w:rsid w:val="004E45A1"/>
  </w:style>
  <w:style w:type="paragraph" w:customStyle="1" w:styleId="432ED822AA2A49328AEB0AC59C9B20A3">
    <w:name w:val="432ED822AA2A49328AEB0AC59C9B20A3"/>
    <w:rsid w:val="004E45A1"/>
  </w:style>
  <w:style w:type="paragraph" w:customStyle="1" w:styleId="E6F36F399AA74A1BA791DDC72B200BAD">
    <w:name w:val="E6F36F399AA74A1BA791DDC72B200BAD"/>
    <w:rsid w:val="004E45A1"/>
  </w:style>
  <w:style w:type="paragraph" w:customStyle="1" w:styleId="DE4B869D38134146B18ED66647C23225">
    <w:name w:val="DE4B869D38134146B18ED66647C23225"/>
    <w:rsid w:val="004E45A1"/>
  </w:style>
  <w:style w:type="paragraph" w:customStyle="1" w:styleId="7D74826731034CA8A008CC06FA313557">
    <w:name w:val="7D74826731034CA8A008CC06FA313557"/>
    <w:rsid w:val="004E45A1"/>
  </w:style>
  <w:style w:type="paragraph" w:customStyle="1" w:styleId="989C48853E5745F89620CE6C05F97A34">
    <w:name w:val="989C48853E5745F89620CE6C05F97A34"/>
    <w:rsid w:val="004E45A1"/>
  </w:style>
  <w:style w:type="paragraph" w:customStyle="1" w:styleId="453DE5E9BEC648C4AEAC4C199327036E">
    <w:name w:val="453DE5E9BEC648C4AEAC4C199327036E"/>
    <w:rsid w:val="004E45A1"/>
  </w:style>
  <w:style w:type="paragraph" w:customStyle="1" w:styleId="CC016AF857AC4C74A93B00C4D36A6096">
    <w:name w:val="CC016AF857AC4C74A93B00C4D36A6096"/>
    <w:rsid w:val="004E45A1"/>
  </w:style>
  <w:style w:type="paragraph" w:customStyle="1" w:styleId="24569E43A769427497DF848BA356A4A4">
    <w:name w:val="24569E43A769427497DF848BA356A4A4"/>
    <w:rsid w:val="004E45A1"/>
  </w:style>
  <w:style w:type="paragraph" w:customStyle="1" w:styleId="E4D1A65DE6B846D89B976BD589140610">
    <w:name w:val="E4D1A65DE6B846D89B976BD589140610"/>
    <w:rsid w:val="004E45A1"/>
  </w:style>
  <w:style w:type="paragraph" w:customStyle="1" w:styleId="D9B0F9BFB3304CB9B86EC59B803B7262">
    <w:name w:val="D9B0F9BFB3304CB9B86EC59B803B7262"/>
    <w:rsid w:val="00AF61CD"/>
  </w:style>
  <w:style w:type="paragraph" w:customStyle="1" w:styleId="176447912A4E47A78610C6AEC91551D5">
    <w:name w:val="176447912A4E47A78610C6AEC91551D5"/>
    <w:rsid w:val="00AF61CD"/>
  </w:style>
  <w:style w:type="paragraph" w:customStyle="1" w:styleId="0CDA64C0417E47C58A47426F1F4D7605">
    <w:name w:val="0CDA64C0417E47C58A47426F1F4D7605"/>
    <w:rsid w:val="00AF61CD"/>
  </w:style>
  <w:style w:type="paragraph" w:customStyle="1" w:styleId="83F2CCB328EF4EB49432E6FA466F8783">
    <w:name w:val="83F2CCB328EF4EB49432E6FA466F8783"/>
    <w:rsid w:val="00AF61CD"/>
  </w:style>
  <w:style w:type="paragraph" w:customStyle="1" w:styleId="B7B714132C76455D9710E64C5210F137">
    <w:name w:val="B7B714132C76455D9710E64C5210F137"/>
    <w:rsid w:val="00AF61CD"/>
  </w:style>
  <w:style w:type="paragraph" w:customStyle="1" w:styleId="24E31F923AFB47B98E4FFA410CCAF562">
    <w:name w:val="24E31F923AFB47B98E4FFA410CCAF562"/>
    <w:rsid w:val="00AF61CD"/>
  </w:style>
  <w:style w:type="paragraph" w:customStyle="1" w:styleId="4663AAF9E7DE4AE89B0511908B98A10E">
    <w:name w:val="4663AAF9E7DE4AE89B0511908B98A10E"/>
    <w:rsid w:val="00AF61CD"/>
  </w:style>
  <w:style w:type="paragraph" w:customStyle="1" w:styleId="E085A312977F49AEA9DA3445066FC365">
    <w:name w:val="E085A312977F49AEA9DA3445066FC365"/>
    <w:rsid w:val="00AF61CD"/>
  </w:style>
  <w:style w:type="paragraph" w:customStyle="1" w:styleId="37088B67DFC2476EB5547E018226D56B">
    <w:name w:val="37088B67DFC2476EB5547E018226D56B"/>
    <w:rsid w:val="00AF61CD"/>
  </w:style>
  <w:style w:type="paragraph" w:customStyle="1" w:styleId="E208A417E7104068A5E0B2AC1C3995D2">
    <w:name w:val="E208A417E7104068A5E0B2AC1C3995D2"/>
    <w:rsid w:val="00AF61CD"/>
  </w:style>
  <w:style w:type="paragraph" w:customStyle="1" w:styleId="E5EE11FF79A44836BC248091402592EE">
    <w:name w:val="E5EE11FF79A44836BC248091402592EE"/>
    <w:rsid w:val="00AF61CD"/>
  </w:style>
  <w:style w:type="paragraph" w:customStyle="1" w:styleId="41D96595968C4D5693CC562933C3B42A">
    <w:name w:val="41D96595968C4D5693CC562933C3B42A"/>
    <w:rsid w:val="00AF61CD"/>
  </w:style>
  <w:style w:type="paragraph" w:customStyle="1" w:styleId="291D940E24164A628F1E73BE0ACFB971">
    <w:name w:val="291D940E24164A628F1E73BE0ACFB971"/>
    <w:rsid w:val="00AF61CD"/>
  </w:style>
  <w:style w:type="paragraph" w:customStyle="1" w:styleId="8354CBF056604E33B2D0C7BE42A1D125">
    <w:name w:val="8354CBF056604E33B2D0C7BE42A1D125"/>
    <w:rsid w:val="00AF61CD"/>
  </w:style>
  <w:style w:type="paragraph" w:customStyle="1" w:styleId="155F7776CFE04D7494B577A3D8098236">
    <w:name w:val="155F7776CFE04D7494B577A3D8098236"/>
    <w:rsid w:val="00AF61CD"/>
  </w:style>
  <w:style w:type="paragraph" w:customStyle="1" w:styleId="7230509E7C2949F6A215BBF4909DC46E">
    <w:name w:val="7230509E7C2949F6A215BBF4909DC46E"/>
    <w:rsid w:val="00AF61CD"/>
  </w:style>
  <w:style w:type="paragraph" w:customStyle="1" w:styleId="E11ECB4F6E224D44AD9A5DA2547320CD">
    <w:name w:val="E11ECB4F6E224D44AD9A5DA2547320CD"/>
    <w:rsid w:val="00AF61CD"/>
  </w:style>
  <w:style w:type="paragraph" w:customStyle="1" w:styleId="D7001A74576E41B696D9A2F29BD6CF74">
    <w:name w:val="D7001A74576E41B696D9A2F29BD6CF74"/>
    <w:rsid w:val="004E45A1"/>
  </w:style>
  <w:style w:type="paragraph" w:customStyle="1" w:styleId="D1F0F265485E4A5296BEEB6466A26F27">
    <w:name w:val="D1F0F265485E4A5296BEEB6466A26F27"/>
    <w:rsid w:val="004E45A1"/>
  </w:style>
  <w:style w:type="paragraph" w:customStyle="1" w:styleId="5325D50296224416B6EABEF8E767DC88">
    <w:name w:val="5325D50296224416B6EABEF8E767DC88"/>
    <w:rsid w:val="004E45A1"/>
  </w:style>
  <w:style w:type="paragraph" w:customStyle="1" w:styleId="BC5E36D89F6A4A9283734A782CB428C7">
    <w:name w:val="BC5E36D89F6A4A9283734A782CB428C7"/>
    <w:rsid w:val="004E45A1"/>
  </w:style>
  <w:style w:type="paragraph" w:customStyle="1" w:styleId="5734BF5A323C40E3BE3B4AD529B5FAAE">
    <w:name w:val="5734BF5A323C40E3BE3B4AD529B5FAAE"/>
    <w:rsid w:val="004E45A1"/>
  </w:style>
  <w:style w:type="paragraph" w:customStyle="1" w:styleId="71C20E13C9D84DED9A2532311846595E">
    <w:name w:val="71C20E13C9D84DED9A2532311846595E"/>
    <w:rsid w:val="004E45A1"/>
  </w:style>
  <w:style w:type="paragraph" w:customStyle="1" w:styleId="CAD25B3DFF014C00A419847B3FE4B476">
    <w:name w:val="CAD25B3DFF014C00A419847B3FE4B476"/>
    <w:rsid w:val="004E45A1"/>
  </w:style>
  <w:style w:type="paragraph" w:customStyle="1" w:styleId="A993D7D61DDE4F7DAB70E7E907AD56F7">
    <w:name w:val="A993D7D61DDE4F7DAB70E7E907AD56F7"/>
    <w:rsid w:val="004E45A1"/>
  </w:style>
  <w:style w:type="paragraph" w:customStyle="1" w:styleId="5006ECC71E5445EEA9B25E6F3C475D02">
    <w:name w:val="5006ECC71E5445EEA9B25E6F3C475D02"/>
    <w:rsid w:val="004E45A1"/>
  </w:style>
  <w:style w:type="paragraph" w:customStyle="1" w:styleId="37CC88CF62344E80B295C8CA6D791FF6">
    <w:name w:val="37CC88CF62344E80B295C8CA6D791FF6"/>
    <w:rsid w:val="004E45A1"/>
  </w:style>
  <w:style w:type="paragraph" w:customStyle="1" w:styleId="90D241D79EED49A39467F93979395BE8">
    <w:name w:val="90D241D79EED49A39467F93979395BE8"/>
    <w:rsid w:val="004E45A1"/>
  </w:style>
  <w:style w:type="paragraph" w:customStyle="1" w:styleId="95EABD870B8A4652952A3334A436D1F0">
    <w:name w:val="95EABD870B8A4652952A3334A436D1F0"/>
    <w:rsid w:val="004E45A1"/>
  </w:style>
  <w:style w:type="paragraph" w:customStyle="1" w:styleId="1AC362B84CB74CF88E0392A353CC1D5C">
    <w:name w:val="1AC362B84CB74CF88E0392A353CC1D5C"/>
    <w:rsid w:val="004E45A1"/>
  </w:style>
  <w:style w:type="paragraph" w:customStyle="1" w:styleId="BD0A9773C3F24644AB49B789F816C3CC">
    <w:name w:val="BD0A9773C3F24644AB49B789F816C3CC"/>
    <w:rsid w:val="004E45A1"/>
  </w:style>
  <w:style w:type="paragraph" w:customStyle="1" w:styleId="0ADBE9E28F0D4692AEB7E32F59D93FB2">
    <w:name w:val="0ADBE9E28F0D4692AEB7E32F59D93FB2"/>
    <w:rsid w:val="004E45A1"/>
  </w:style>
  <w:style w:type="paragraph" w:customStyle="1" w:styleId="A52B8B50DA544941AAC34D0EB77E1803">
    <w:name w:val="A52B8B50DA544941AAC34D0EB77E1803"/>
    <w:rsid w:val="004E45A1"/>
  </w:style>
  <w:style w:type="paragraph" w:customStyle="1" w:styleId="4B9B2FAAAC474623919EC245E3E7C56B">
    <w:name w:val="4B9B2FAAAC474623919EC245E3E7C56B"/>
    <w:rsid w:val="004E45A1"/>
  </w:style>
  <w:style w:type="paragraph" w:customStyle="1" w:styleId="F03559A6144347588C4275D0CBFCB2AE">
    <w:name w:val="F03559A6144347588C4275D0CBFCB2AE"/>
    <w:rsid w:val="004E45A1"/>
  </w:style>
  <w:style w:type="paragraph" w:customStyle="1" w:styleId="018613C5FEF04845B3D504B527EFEF37">
    <w:name w:val="018613C5FEF04845B3D504B527EFEF37"/>
    <w:rsid w:val="004E45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3401/A, STREET NO-10,SGM NAGAR, Faridabad,HARYANA-121001</CompanyAddress>
  <CompanyPhone>9354812862,7503518844</CompanyPhone>
  <CompanyFax/>
  <CompanyEmail>hthakur003@gmail.com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7F528677-A885-4423-AAE9-DC8F27AC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saksham22bhardwj</cp:keywords>
  <cp:lastModifiedBy/>
  <cp:revision>1</cp:revision>
  <dcterms:created xsi:type="dcterms:W3CDTF">2021-08-11T06:16:00Z</dcterms:created>
  <dcterms:modified xsi:type="dcterms:W3CDTF">2022-02-04T06:58:00Z</dcterms:modified>
  <cp:contentStatus>Trailmaker.in (Blog Site)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